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62919" w14:textId="77777777" w:rsidR="00106288" w:rsidRPr="002E6BD4" w:rsidRDefault="0026471E" w:rsidP="00106288">
      <w:pPr>
        <w:pStyle w:val="Heading1"/>
      </w:pPr>
      <w:bookmarkStart w:id="0" w:name="_Toc220132937"/>
      <w:r>
        <w:t>Manage personal work priorities</w:t>
      </w:r>
    </w:p>
    <w:p w14:paraId="10E35B28" w14:textId="77777777" w:rsidR="00106288" w:rsidRPr="00DB296C" w:rsidRDefault="00106288" w:rsidP="00106288">
      <w:pPr>
        <w:pStyle w:val="Heading2"/>
      </w:pPr>
      <w:r>
        <w:t>Submission details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25"/>
        <w:gridCol w:w="2817"/>
        <w:gridCol w:w="1294"/>
        <w:gridCol w:w="1899"/>
      </w:tblGrid>
      <w:tr w:rsidR="00106288" w:rsidRPr="00422815" w14:paraId="47C5FDCB" w14:textId="77777777" w:rsidTr="00C002A0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7D2CD469" w14:textId="27F4104D" w:rsidR="00106288" w:rsidRPr="00422815" w:rsidRDefault="00C002A0" w:rsidP="00C002A0">
            <w:pPr>
              <w:rPr>
                <w:b/>
              </w:rPr>
            </w:pPr>
            <w:r w:rsidRPr="00422815">
              <w:rPr>
                <w:b/>
              </w:rPr>
              <w:t>Candidate’s name</w:t>
            </w:r>
          </w:p>
        </w:tc>
        <w:tc>
          <w:tcPr>
            <w:tcW w:w="2817" w:type="dxa"/>
            <w:shd w:val="clear" w:color="auto" w:fill="FFFFFF"/>
            <w:vAlign w:val="center"/>
          </w:tcPr>
          <w:p w14:paraId="3BDDB9E7" w14:textId="77777777" w:rsidR="00106288" w:rsidRPr="00422815" w:rsidRDefault="00106288" w:rsidP="00C002A0">
            <w:pPr>
              <w:rPr>
                <w:b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4431B333" w14:textId="0F58ADAE" w:rsidR="00106288" w:rsidRPr="00422815" w:rsidRDefault="00C002A0" w:rsidP="00C002A0">
            <w:pPr>
              <w:rPr>
                <w:b/>
              </w:rPr>
            </w:pPr>
            <w:r w:rsidRPr="00422815">
              <w:rPr>
                <w:b/>
              </w:rPr>
              <w:t>Phone no.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41B49507" w14:textId="77777777" w:rsidR="00106288" w:rsidRPr="00422815" w:rsidRDefault="00106288" w:rsidP="00C002A0">
            <w:pPr>
              <w:rPr>
                <w:b/>
              </w:rPr>
            </w:pPr>
          </w:p>
        </w:tc>
      </w:tr>
      <w:tr w:rsidR="00106288" w:rsidRPr="00422815" w14:paraId="70974EC7" w14:textId="77777777" w:rsidTr="00C002A0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11A61CD5" w14:textId="4FFFDFDC" w:rsidR="00106288" w:rsidRPr="00422815" w:rsidRDefault="00C002A0" w:rsidP="00C002A0">
            <w:pPr>
              <w:rPr>
                <w:b/>
              </w:rPr>
            </w:pPr>
            <w:r w:rsidRPr="00422815">
              <w:rPr>
                <w:b/>
              </w:rPr>
              <w:t>Assessor’s name</w:t>
            </w:r>
          </w:p>
        </w:tc>
        <w:tc>
          <w:tcPr>
            <w:tcW w:w="2817" w:type="dxa"/>
            <w:shd w:val="clear" w:color="auto" w:fill="FFFFFF"/>
            <w:vAlign w:val="center"/>
          </w:tcPr>
          <w:p w14:paraId="2CACC0D1" w14:textId="77777777" w:rsidR="00106288" w:rsidRPr="00422815" w:rsidRDefault="00106288" w:rsidP="00C002A0">
            <w:pPr>
              <w:rPr>
                <w:b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7A6DD68F" w14:textId="62499865" w:rsidR="00106288" w:rsidRPr="00422815" w:rsidRDefault="00C002A0" w:rsidP="00C002A0">
            <w:pPr>
              <w:rPr>
                <w:b/>
              </w:rPr>
            </w:pPr>
            <w:r w:rsidRPr="00422815">
              <w:rPr>
                <w:b/>
              </w:rPr>
              <w:t>Phone no.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62CD1479" w14:textId="77777777" w:rsidR="00106288" w:rsidRPr="00422815" w:rsidRDefault="00106288" w:rsidP="00C002A0">
            <w:pPr>
              <w:rPr>
                <w:b/>
              </w:rPr>
            </w:pPr>
          </w:p>
        </w:tc>
      </w:tr>
      <w:tr w:rsidR="00106288" w:rsidRPr="00422815" w14:paraId="6BC142F4" w14:textId="77777777" w:rsidTr="00C002A0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77B62CEA" w14:textId="08434E16" w:rsidR="00106288" w:rsidRPr="00422815" w:rsidRDefault="00C002A0" w:rsidP="00C002A0">
            <w:pPr>
              <w:rPr>
                <w:b/>
              </w:rPr>
            </w:pPr>
            <w:r w:rsidRPr="00422815">
              <w:rPr>
                <w:b/>
              </w:rPr>
              <w:t>Assessment site</w:t>
            </w:r>
          </w:p>
        </w:tc>
        <w:tc>
          <w:tcPr>
            <w:tcW w:w="6010" w:type="dxa"/>
            <w:gridSpan w:val="3"/>
            <w:shd w:val="clear" w:color="auto" w:fill="FFFFFF"/>
            <w:vAlign w:val="center"/>
          </w:tcPr>
          <w:p w14:paraId="22E5FA55" w14:textId="77777777" w:rsidR="00106288" w:rsidRPr="00422815" w:rsidRDefault="00106288" w:rsidP="00C002A0">
            <w:pPr>
              <w:rPr>
                <w:b/>
              </w:rPr>
            </w:pPr>
          </w:p>
        </w:tc>
      </w:tr>
      <w:tr w:rsidR="00106288" w:rsidRPr="00422815" w14:paraId="78EC58F2" w14:textId="77777777" w:rsidTr="00C002A0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70326DB1" w14:textId="77777777" w:rsidR="00106288" w:rsidRPr="00422815" w:rsidRDefault="00106288" w:rsidP="00C002A0">
            <w:pPr>
              <w:rPr>
                <w:b/>
              </w:rPr>
            </w:pPr>
            <w:r w:rsidRPr="00422815">
              <w:rPr>
                <w:b/>
              </w:rPr>
              <w:t>Assessment Date/s</w:t>
            </w:r>
          </w:p>
        </w:tc>
        <w:tc>
          <w:tcPr>
            <w:tcW w:w="2817" w:type="dxa"/>
            <w:shd w:val="clear" w:color="auto" w:fill="FFFFFF"/>
            <w:vAlign w:val="center"/>
          </w:tcPr>
          <w:p w14:paraId="59A72499" w14:textId="77777777" w:rsidR="00106288" w:rsidRPr="00422815" w:rsidRDefault="00106288" w:rsidP="00C002A0">
            <w:pPr>
              <w:rPr>
                <w:b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7C33E0D0" w14:textId="77777777" w:rsidR="00106288" w:rsidRPr="00422815" w:rsidRDefault="00106288" w:rsidP="00C002A0">
            <w:pPr>
              <w:rPr>
                <w:b/>
              </w:rPr>
            </w:pPr>
            <w:r w:rsidRPr="00422815">
              <w:rPr>
                <w:b/>
              </w:rPr>
              <w:t>Time/s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6D448698" w14:textId="77777777" w:rsidR="00106288" w:rsidRPr="00422815" w:rsidRDefault="00106288" w:rsidP="00C002A0">
            <w:pPr>
              <w:rPr>
                <w:b/>
              </w:rPr>
            </w:pPr>
          </w:p>
        </w:tc>
      </w:tr>
    </w:tbl>
    <w:p w14:paraId="1E1D3321" w14:textId="77777777" w:rsidR="00106288" w:rsidRDefault="00106288" w:rsidP="00037716">
      <w:pPr>
        <w:spacing w:before="240"/>
      </w:pPr>
      <w:r>
        <w:t>The assessment task is due on the date specified by your assessor. Any variations to this arrangement must be approved in writing by your assessor.</w:t>
      </w:r>
    </w:p>
    <w:p w14:paraId="613F2C2A" w14:textId="77777777" w:rsidR="00106288" w:rsidRDefault="00106288" w:rsidP="00106288">
      <w:r>
        <w:t>Submit this document with any required evidence attached. See specifications below for details.</w:t>
      </w:r>
    </w:p>
    <w:p w14:paraId="4F8E236B" w14:textId="77777777" w:rsidR="00106288" w:rsidRPr="005D5C39" w:rsidRDefault="00106288" w:rsidP="00106288">
      <w:pPr>
        <w:pStyle w:val="Heading2"/>
      </w:pPr>
      <w:r>
        <w:t>Performance</w:t>
      </w:r>
      <w:r w:rsidRPr="005D5C39">
        <w:t xml:space="preserve"> objective</w:t>
      </w:r>
    </w:p>
    <w:p w14:paraId="1AF1A9BF" w14:textId="77777777" w:rsidR="009D7EA4" w:rsidRPr="00157AC7" w:rsidRDefault="009D7EA4" w:rsidP="009D7EA4">
      <w:r>
        <w:t xml:space="preserve">The candidate </w:t>
      </w:r>
      <w:r w:rsidR="005D6A97">
        <w:t xml:space="preserve">will </w:t>
      </w:r>
      <w:r>
        <w:t>demonstrat</w:t>
      </w:r>
      <w:r w:rsidR="005D6A97">
        <w:t>e</w:t>
      </w:r>
      <w:r>
        <w:t xml:space="preserve"> the ability to </w:t>
      </w:r>
      <w:r w:rsidR="000908FE">
        <w:t>establish personal work goals. The candidate will also demonstrate the ability to set and meet work priorities.</w:t>
      </w:r>
    </w:p>
    <w:p w14:paraId="4409D11D" w14:textId="77777777" w:rsidR="00106288" w:rsidRPr="00BE78A6" w:rsidRDefault="00106288" w:rsidP="00106288">
      <w:pPr>
        <w:pStyle w:val="Heading2"/>
      </w:pPr>
      <w:r>
        <w:t>Assessment description</w:t>
      </w:r>
    </w:p>
    <w:p w14:paraId="47A81F60" w14:textId="77777777" w:rsidR="009D7EA4" w:rsidRPr="00F40F60" w:rsidRDefault="00111D06" w:rsidP="009D7EA4">
      <w:r>
        <w:t xml:space="preserve">Using a position description, you will </w:t>
      </w:r>
      <w:r w:rsidR="000D6496">
        <w:t xml:space="preserve">set work goals and </w:t>
      </w:r>
      <w:proofErr w:type="spellStart"/>
      <w:r w:rsidR="000D6496">
        <w:t>prioritise</w:t>
      </w:r>
      <w:proofErr w:type="spellEnd"/>
      <w:r w:rsidR="000D6496">
        <w:t xml:space="preserve"> work goals. You will then develop </w:t>
      </w:r>
      <w:r w:rsidR="000B2C31">
        <w:t xml:space="preserve">two </w:t>
      </w:r>
      <w:r w:rsidR="000D6496">
        <w:t xml:space="preserve">work plans to </w:t>
      </w:r>
      <w:r w:rsidR="00CD6359">
        <w:t>achieve two work goals. You are required to keep a journal containing your reflections on and explanation of the process of managing work priorities.</w:t>
      </w:r>
    </w:p>
    <w:p w14:paraId="17C8778D" w14:textId="77777777" w:rsidR="00106288" w:rsidRPr="00BE78A6" w:rsidRDefault="00106288" w:rsidP="00671C48">
      <w:pPr>
        <w:pStyle w:val="Heading2"/>
        <w:keepNext w:val="0"/>
      </w:pPr>
      <w:r>
        <w:t>Procedure</w:t>
      </w:r>
    </w:p>
    <w:p w14:paraId="009F0F41" w14:textId="77777777" w:rsidR="00775AF5" w:rsidRPr="00A87E05" w:rsidRDefault="004158C8" w:rsidP="00671C48">
      <w:pPr>
        <w:pStyle w:val="ListParagraph"/>
        <w:numPr>
          <w:ilvl w:val="0"/>
          <w:numId w:val="21"/>
        </w:numPr>
      </w:pPr>
      <w:r w:rsidRPr="00BD6653">
        <w:t xml:space="preserve">Review your job description and your </w:t>
      </w:r>
      <w:proofErr w:type="spellStart"/>
      <w:r w:rsidR="00AB0B75" w:rsidRPr="00BD6653">
        <w:t>organisation’s</w:t>
      </w:r>
      <w:proofErr w:type="spellEnd"/>
      <w:r w:rsidR="00AB0B75" w:rsidRPr="00BD6653">
        <w:t xml:space="preserve"> </w:t>
      </w:r>
      <w:r w:rsidRPr="00BD6653">
        <w:t xml:space="preserve">business plans, </w:t>
      </w:r>
      <w:r w:rsidR="00501D59" w:rsidRPr="00BD6653">
        <w:t xml:space="preserve">business goals, </w:t>
      </w:r>
      <w:r w:rsidR="00AB0B75" w:rsidRPr="00A87E05">
        <w:t>policies and procedures.</w:t>
      </w:r>
    </w:p>
    <w:p w14:paraId="22A6F779" w14:textId="47F9CBF8" w:rsidR="00350133" w:rsidRPr="00A87E05" w:rsidRDefault="005D32E7" w:rsidP="00350133">
      <w:pPr>
        <w:pStyle w:val="ListParagraph"/>
        <w:ind w:left="567"/>
      </w:pPr>
      <w:r w:rsidRPr="00A87E05">
        <w:t xml:space="preserve">In your journal, provide a list of the </w:t>
      </w:r>
      <w:proofErr w:type="spellStart"/>
      <w:r w:rsidRPr="00A87E05">
        <w:t>organisation’s</w:t>
      </w:r>
      <w:proofErr w:type="spellEnd"/>
      <w:r w:rsidRPr="00A87E05">
        <w:t xml:space="preserve"> policies, procedures and plans that will inform team and personal goal setting.</w:t>
      </w:r>
    </w:p>
    <w:p w14:paraId="7118D879" w14:textId="418F20FD" w:rsidR="00BD6653" w:rsidRPr="00A87E05" w:rsidRDefault="00AB0B75" w:rsidP="00671C48">
      <w:pPr>
        <w:pStyle w:val="ListParagraph"/>
        <w:numPr>
          <w:ilvl w:val="0"/>
          <w:numId w:val="21"/>
        </w:numPr>
      </w:pPr>
      <w:r w:rsidRPr="00A87E05">
        <w:t xml:space="preserve">Based on your job description </w:t>
      </w:r>
      <w:r w:rsidR="004158C8" w:rsidRPr="00A87E05">
        <w:t>(</w:t>
      </w:r>
      <w:r w:rsidRPr="00A87E05">
        <w:t xml:space="preserve">and following </w:t>
      </w:r>
      <w:r w:rsidR="004158C8" w:rsidRPr="00A87E05">
        <w:t xml:space="preserve">your </w:t>
      </w:r>
      <w:proofErr w:type="spellStart"/>
      <w:r w:rsidR="004158C8" w:rsidRPr="00A87E05">
        <w:t>organisation</w:t>
      </w:r>
      <w:r w:rsidR="00C30F70" w:rsidRPr="00A87E05">
        <w:t>’</w:t>
      </w:r>
      <w:r w:rsidR="004158C8" w:rsidRPr="00A87E05">
        <w:t>s</w:t>
      </w:r>
      <w:proofErr w:type="spellEnd"/>
      <w:r w:rsidR="004158C8" w:rsidRPr="00A87E05">
        <w:t xml:space="preserve"> business plans</w:t>
      </w:r>
      <w:r w:rsidR="00501D59" w:rsidRPr="00A87E05">
        <w:t>, goals,</w:t>
      </w:r>
      <w:r w:rsidR="004158C8" w:rsidRPr="00A87E05">
        <w:t xml:space="preserve"> and </w:t>
      </w:r>
      <w:r w:rsidRPr="00A87E05">
        <w:t>applicable policies and procedur</w:t>
      </w:r>
      <w:bookmarkStart w:id="1" w:name="_GoBack"/>
      <w:bookmarkEnd w:id="1"/>
      <w:r w:rsidRPr="00A87E05">
        <w:t>es</w:t>
      </w:r>
      <w:r w:rsidR="004158C8" w:rsidRPr="00A87E05">
        <w:t>)</w:t>
      </w:r>
      <w:r w:rsidR="00D21E65" w:rsidRPr="00A87E05">
        <w:t>, establish four to five</w:t>
      </w:r>
      <w:r w:rsidR="00A87E05" w:rsidRPr="00A87E05">
        <w:t xml:space="preserve"> goals (including both</w:t>
      </w:r>
      <w:r w:rsidRPr="00A87E05">
        <w:t xml:space="preserve"> </w:t>
      </w:r>
      <w:r w:rsidR="00501D59" w:rsidRPr="00A87E05">
        <w:t xml:space="preserve">personal and team </w:t>
      </w:r>
      <w:r w:rsidRPr="00A87E05">
        <w:t>goals</w:t>
      </w:r>
      <w:r w:rsidR="00A87E05" w:rsidRPr="00A87E05">
        <w:t>)</w:t>
      </w:r>
      <w:r w:rsidRPr="00A87E05">
        <w:t>.</w:t>
      </w:r>
      <w:r w:rsidR="00501D59" w:rsidRPr="00A87E05">
        <w:t xml:space="preserve"> </w:t>
      </w:r>
    </w:p>
    <w:p w14:paraId="61358C13" w14:textId="7C7DEBC3" w:rsidR="00AB0B75" w:rsidRPr="00BD6653" w:rsidRDefault="00AB0B75" w:rsidP="00671C48">
      <w:pPr>
        <w:pStyle w:val="ListParagraph"/>
        <w:ind w:left="567"/>
      </w:pPr>
      <w:r w:rsidRPr="00A87E05">
        <w:t xml:space="preserve">In your journal, describe </w:t>
      </w:r>
      <w:r w:rsidR="00145DEE" w:rsidRPr="00A87E05">
        <w:t xml:space="preserve">how </w:t>
      </w:r>
      <w:r w:rsidR="0010761E" w:rsidRPr="00A87E05">
        <w:t>and why you established goals</w:t>
      </w:r>
      <w:r w:rsidR="004158C8" w:rsidRPr="00A87E05">
        <w:t>.</w:t>
      </w:r>
      <w:r w:rsidR="0010761E" w:rsidRPr="00A87E05">
        <w:t xml:space="preserve"> Explain the value of personal and team goal-setting in an </w:t>
      </w:r>
      <w:proofErr w:type="spellStart"/>
      <w:r w:rsidR="0010761E" w:rsidRPr="00A87E05">
        <w:t>organisation</w:t>
      </w:r>
      <w:proofErr w:type="spellEnd"/>
      <w:r w:rsidR="0010761E" w:rsidRPr="00A87E05">
        <w:t>.</w:t>
      </w:r>
    </w:p>
    <w:p w14:paraId="5E4B8C7E" w14:textId="77777777" w:rsidR="00D21E65" w:rsidRDefault="00145DEE" w:rsidP="00C002A0">
      <w:pPr>
        <w:pStyle w:val="ListParagraph"/>
        <w:keepNext/>
        <w:keepLines/>
        <w:numPr>
          <w:ilvl w:val="0"/>
          <w:numId w:val="21"/>
        </w:numPr>
        <w:ind w:left="568" w:hanging="284"/>
      </w:pPr>
      <w:r w:rsidRPr="00BD6653">
        <w:lastRenderedPageBreak/>
        <w:t>Develop KPIs to measure performance related to work goals.</w:t>
      </w:r>
    </w:p>
    <w:p w14:paraId="1359A494" w14:textId="77777777" w:rsidR="00501AA1" w:rsidRPr="00BD6653" w:rsidRDefault="00145DEE" w:rsidP="00C002A0">
      <w:pPr>
        <w:pStyle w:val="ListParagraph"/>
        <w:keepNext/>
        <w:keepLines/>
        <w:ind w:left="567"/>
      </w:pPr>
      <w:r w:rsidRPr="00BD6653">
        <w:t>In your journal, describe</w:t>
      </w:r>
      <w:r w:rsidR="00501AA1" w:rsidRPr="00BD6653">
        <w:t>:</w:t>
      </w:r>
    </w:p>
    <w:p w14:paraId="710B7D55" w14:textId="77777777" w:rsidR="00501AA1" w:rsidRPr="00BD6653" w:rsidRDefault="00501AA1" w:rsidP="005543B4">
      <w:pPr>
        <w:pStyle w:val="ListParagraph"/>
        <w:numPr>
          <w:ilvl w:val="1"/>
          <w:numId w:val="26"/>
        </w:numPr>
      </w:pPr>
      <w:r w:rsidRPr="00BD6653">
        <w:t>H</w:t>
      </w:r>
      <w:r w:rsidR="004158C8" w:rsidRPr="00BD6653">
        <w:t xml:space="preserve">ow the KPIs </w:t>
      </w:r>
      <w:r w:rsidR="00501D59" w:rsidRPr="00BD6653">
        <w:t>will be</w:t>
      </w:r>
      <w:r w:rsidR="004158C8" w:rsidRPr="00BD6653">
        <w:t xml:space="preserve"> used to measure goal-related performance</w:t>
      </w:r>
      <w:r w:rsidR="006864DE" w:rsidRPr="00BD6653">
        <w:t>.</w:t>
      </w:r>
      <w:r w:rsidRPr="00BD6653">
        <w:t xml:space="preserve"> </w:t>
      </w:r>
    </w:p>
    <w:p w14:paraId="60D40F3A" w14:textId="77777777" w:rsidR="00501AA1" w:rsidRPr="00BD6653" w:rsidRDefault="00501AA1" w:rsidP="005543B4">
      <w:pPr>
        <w:pStyle w:val="ListParagraph"/>
        <w:numPr>
          <w:ilvl w:val="1"/>
          <w:numId w:val="26"/>
        </w:numPr>
      </w:pPr>
      <w:r w:rsidRPr="00BD6653">
        <w:t>H</w:t>
      </w:r>
      <w:r w:rsidR="006864DE" w:rsidRPr="00BD6653">
        <w:t>ow you will maintain performance under varying conditions and contingencies. Give specific examples.</w:t>
      </w:r>
      <w:r w:rsidRPr="00BD6653">
        <w:t xml:space="preserve"> </w:t>
      </w:r>
    </w:p>
    <w:p w14:paraId="42590CE5" w14:textId="77777777" w:rsidR="00AB0B75" w:rsidRPr="00BD6653" w:rsidRDefault="00501AA1" w:rsidP="005543B4">
      <w:pPr>
        <w:pStyle w:val="ListParagraph"/>
        <w:numPr>
          <w:ilvl w:val="1"/>
          <w:numId w:val="26"/>
        </w:numPr>
      </w:pPr>
      <w:r w:rsidRPr="00BD6653">
        <w:t>How, given your</w:t>
      </w:r>
      <w:r w:rsidR="00C2303E" w:rsidRPr="00BD6653">
        <w:t xml:space="preserve"> own personal s</w:t>
      </w:r>
      <w:r w:rsidRPr="00BD6653">
        <w:t xml:space="preserve">trengths and weaknesses, </w:t>
      </w:r>
      <w:r w:rsidR="00C2303E" w:rsidRPr="00BD6653">
        <w:t xml:space="preserve">you will </w:t>
      </w:r>
      <w:proofErr w:type="spellStart"/>
      <w:r w:rsidR="00C2303E" w:rsidRPr="00BD6653">
        <w:t>capitalise</w:t>
      </w:r>
      <w:proofErr w:type="spellEnd"/>
      <w:r w:rsidR="00C2303E" w:rsidRPr="00BD6653">
        <w:t xml:space="preserve"> on or </w:t>
      </w:r>
      <w:proofErr w:type="spellStart"/>
      <w:r w:rsidR="00C2303E" w:rsidRPr="00BD6653">
        <w:t>minimise</w:t>
      </w:r>
      <w:proofErr w:type="spellEnd"/>
      <w:r w:rsidR="00C2303E" w:rsidRPr="00BD6653">
        <w:t xml:space="preserve"> the effect of </w:t>
      </w:r>
      <w:r w:rsidRPr="00BD6653">
        <w:t>these personal traits in</w:t>
      </w:r>
      <w:r w:rsidR="00C2303E" w:rsidRPr="00BD6653">
        <w:t xml:space="preserve"> your work plans.</w:t>
      </w:r>
    </w:p>
    <w:p w14:paraId="6D508B73" w14:textId="77777777" w:rsidR="00D21E65" w:rsidRDefault="00145DEE" w:rsidP="00BD6653">
      <w:pPr>
        <w:pStyle w:val="ListParagraph"/>
        <w:numPr>
          <w:ilvl w:val="0"/>
          <w:numId w:val="21"/>
        </w:numPr>
      </w:pPr>
      <w:r w:rsidRPr="00BD6653">
        <w:t xml:space="preserve">Consider a range of activities to advance work goals. </w:t>
      </w:r>
      <w:proofErr w:type="spellStart"/>
      <w:r w:rsidRPr="00BD6653">
        <w:t>Prioritise</w:t>
      </w:r>
      <w:proofErr w:type="spellEnd"/>
      <w:r w:rsidRPr="00BD6653">
        <w:t xml:space="preserve"> possible activities. Choose </w:t>
      </w:r>
      <w:r w:rsidR="00D21E65">
        <w:t>two</w:t>
      </w:r>
      <w:r w:rsidRPr="00BD6653">
        <w:t xml:space="preserve"> work goals to develop work plans for.</w:t>
      </w:r>
    </w:p>
    <w:p w14:paraId="4602A7F3" w14:textId="77777777" w:rsidR="00145DEE" w:rsidRPr="00BD6653" w:rsidRDefault="00145DEE" w:rsidP="00D21E65">
      <w:pPr>
        <w:pStyle w:val="ListParagraph"/>
        <w:ind w:left="567"/>
      </w:pPr>
      <w:r w:rsidRPr="00BD6653">
        <w:t xml:space="preserve">In your journal, describe the process you undertook to </w:t>
      </w:r>
      <w:proofErr w:type="spellStart"/>
      <w:r w:rsidRPr="00BD6653">
        <w:t>prioritise</w:t>
      </w:r>
      <w:proofErr w:type="spellEnd"/>
      <w:r w:rsidRPr="00BD6653">
        <w:t xml:space="preserve"> activities.</w:t>
      </w:r>
      <w:r w:rsidR="004158C8" w:rsidRPr="00BD6653">
        <w:t xml:space="preserve"> Describe competing demands and how you plan to manage these to achieve goals.</w:t>
      </w:r>
    </w:p>
    <w:p w14:paraId="6EF1E1C7" w14:textId="77777777" w:rsidR="00D21E65" w:rsidRDefault="00501D59" w:rsidP="00BD6653">
      <w:pPr>
        <w:pStyle w:val="ListParagraph"/>
        <w:numPr>
          <w:ilvl w:val="0"/>
          <w:numId w:val="21"/>
        </w:numPr>
      </w:pPr>
      <w:r w:rsidRPr="00BD6653">
        <w:t xml:space="preserve">Referring to </w:t>
      </w:r>
      <w:r w:rsidR="00145DEE" w:rsidRPr="00BD6653">
        <w:t>the template provided in Appendix 1</w:t>
      </w:r>
      <w:r w:rsidRPr="00BD6653">
        <w:t xml:space="preserve"> as an example</w:t>
      </w:r>
      <w:r w:rsidR="00145DEE" w:rsidRPr="00BD6653">
        <w:t xml:space="preserve">, </w:t>
      </w:r>
      <w:r w:rsidRPr="00BD6653">
        <w:t xml:space="preserve">use Microsoft Word to </w:t>
      </w:r>
      <w:r w:rsidR="00145DEE" w:rsidRPr="00BD6653">
        <w:t xml:space="preserve">develop </w:t>
      </w:r>
      <w:r w:rsidR="00D21E65">
        <w:t>two</w:t>
      </w:r>
      <w:r w:rsidR="00145DEE" w:rsidRPr="00BD6653">
        <w:t xml:space="preserve"> work plans</w:t>
      </w:r>
      <w:r w:rsidR="004158C8" w:rsidRPr="00BD6653">
        <w:t xml:space="preserve"> to achieve the</w:t>
      </w:r>
      <w:r w:rsidRPr="00BD6653">
        <w:t xml:space="preserve"> </w:t>
      </w:r>
      <w:r w:rsidR="00D21E65">
        <w:t>two</w:t>
      </w:r>
      <w:r w:rsidRPr="00BD6653">
        <w:t xml:space="preserve"> goals you have </w:t>
      </w:r>
      <w:proofErr w:type="spellStart"/>
      <w:r w:rsidRPr="00BD6653">
        <w:t>prioritised</w:t>
      </w:r>
      <w:proofErr w:type="spellEnd"/>
      <w:r w:rsidRPr="00BD6653">
        <w:t xml:space="preserve">. </w:t>
      </w:r>
    </w:p>
    <w:p w14:paraId="506F7A97" w14:textId="77777777" w:rsidR="00145DEE" w:rsidRPr="00BD6653" w:rsidRDefault="00501D59" w:rsidP="00D21E65">
      <w:pPr>
        <w:pStyle w:val="ListParagraph"/>
        <w:ind w:left="567"/>
      </w:pPr>
      <w:r w:rsidRPr="00BD6653">
        <w:t>In your journal</w:t>
      </w:r>
      <w:r w:rsidR="00D21E65">
        <w:t>,</w:t>
      </w:r>
      <w:r w:rsidRPr="00BD6653">
        <w:t xml:space="preserve"> describe the process of developing your plans to manage work priorities.</w:t>
      </w:r>
      <w:r w:rsidR="00F52F36" w:rsidRPr="00BD6653">
        <w:t xml:space="preserve"> Describe how you have used the plans to manage time efficiently.</w:t>
      </w:r>
    </w:p>
    <w:p w14:paraId="5FBED0E4" w14:textId="77777777" w:rsidR="00AB0B75" w:rsidRPr="00BD6653" w:rsidRDefault="004158C8" w:rsidP="00BD6653">
      <w:pPr>
        <w:pStyle w:val="ListParagraph"/>
        <w:numPr>
          <w:ilvl w:val="0"/>
          <w:numId w:val="21"/>
        </w:numPr>
      </w:pPr>
      <w:r w:rsidRPr="00BD6653">
        <w:t>In your journal, describe</w:t>
      </w:r>
      <w:r w:rsidR="003905C7" w:rsidRPr="00BD6653">
        <w:t>:</w:t>
      </w:r>
    </w:p>
    <w:p w14:paraId="36609318" w14:textId="77777777" w:rsidR="003905C7" w:rsidRPr="00BD6653" w:rsidRDefault="003905C7" w:rsidP="005543B4">
      <w:pPr>
        <w:pStyle w:val="ListParagraph"/>
        <w:numPr>
          <w:ilvl w:val="1"/>
          <w:numId w:val="27"/>
        </w:numPr>
      </w:pPr>
      <w:r w:rsidRPr="00BD6653">
        <w:t xml:space="preserve">How you will ensure you serve as a positive role model through work planning and </w:t>
      </w:r>
      <w:proofErr w:type="spellStart"/>
      <w:r w:rsidRPr="00BD6653">
        <w:t>organisation</w:t>
      </w:r>
      <w:proofErr w:type="spellEnd"/>
      <w:r w:rsidR="000936FE" w:rsidRPr="00BD6653">
        <w:t>.</w:t>
      </w:r>
      <w:r w:rsidR="001C1A6D" w:rsidRPr="00BD6653">
        <w:t xml:space="preserve"> Give examples.</w:t>
      </w:r>
      <w:r w:rsidR="000936FE" w:rsidRPr="00BD6653">
        <w:t xml:space="preserve"> Describe how yo</w:t>
      </w:r>
      <w:r w:rsidR="001C1A6D" w:rsidRPr="00BD6653">
        <w:t>ur work plans serve as examples to follow in your workplace.</w:t>
      </w:r>
    </w:p>
    <w:p w14:paraId="31F7D883" w14:textId="1685FC1C" w:rsidR="003905C7" w:rsidRPr="00BD6653" w:rsidRDefault="003905C7" w:rsidP="005543B4">
      <w:pPr>
        <w:pStyle w:val="ListParagraph"/>
        <w:numPr>
          <w:ilvl w:val="1"/>
          <w:numId w:val="27"/>
        </w:numPr>
      </w:pPr>
      <w:r w:rsidRPr="00BD6653">
        <w:t>How you will maintain appropriate work</w:t>
      </w:r>
      <w:r w:rsidR="00464727">
        <w:t>–</w:t>
      </w:r>
      <w:r w:rsidRPr="00BD6653">
        <w:t>life balance</w:t>
      </w:r>
      <w:r w:rsidR="00FE5EC8" w:rsidRPr="00BD6653">
        <w:t>, manage stress and maintain health.</w:t>
      </w:r>
    </w:p>
    <w:p w14:paraId="0C39D66F" w14:textId="225B2A50" w:rsidR="002B3C01" w:rsidRPr="00BD6653" w:rsidRDefault="002B3C01" w:rsidP="00BD6653">
      <w:pPr>
        <w:pStyle w:val="ListParagraph"/>
        <w:numPr>
          <w:ilvl w:val="0"/>
          <w:numId w:val="21"/>
        </w:numPr>
      </w:pPr>
      <w:r w:rsidRPr="00BD6653">
        <w:t xml:space="preserve">Submit your </w:t>
      </w:r>
      <w:r w:rsidR="00C40A1B">
        <w:t xml:space="preserve">position description, work plans and journal </w:t>
      </w:r>
      <w:r w:rsidR="00665C87" w:rsidRPr="00BD6653">
        <w:t>to</w:t>
      </w:r>
      <w:r w:rsidRPr="00BD6653">
        <w:t xml:space="preserve"> your assessor as per the specifications below. Ensure you keep a copy of all work submitted for your records.</w:t>
      </w:r>
    </w:p>
    <w:p w14:paraId="21E426AF" w14:textId="77777777" w:rsidR="00106288" w:rsidRDefault="00F04309" w:rsidP="00106288">
      <w:pPr>
        <w:pStyle w:val="Heading2"/>
      </w:pPr>
      <w:r>
        <w:t>Specifications</w:t>
      </w:r>
    </w:p>
    <w:bookmarkEnd w:id="0"/>
    <w:p w14:paraId="48ACD08E" w14:textId="77777777" w:rsidR="009D7EA4" w:rsidRPr="00671C48" w:rsidRDefault="009D7EA4" w:rsidP="009D7EA4">
      <w:pPr>
        <w:keepNext/>
      </w:pPr>
      <w:r w:rsidRPr="00671C48">
        <w:t>You must provide:</w:t>
      </w:r>
    </w:p>
    <w:p w14:paraId="28C9AE48" w14:textId="77777777" w:rsidR="009D7EA4" w:rsidRPr="00671C48" w:rsidRDefault="00BD6653" w:rsidP="00BD6653">
      <w:pPr>
        <w:pStyle w:val="ListParagraph"/>
        <w:numPr>
          <w:ilvl w:val="0"/>
          <w:numId w:val="25"/>
        </w:numPr>
      </w:pPr>
      <w:r w:rsidRPr="00671C48">
        <w:t>a</w:t>
      </w:r>
      <w:r w:rsidR="000908FE" w:rsidRPr="00671C48">
        <w:t xml:space="preserve"> position</w:t>
      </w:r>
      <w:r w:rsidR="0026471E" w:rsidRPr="00671C48">
        <w:t xml:space="preserve"> description</w:t>
      </w:r>
    </w:p>
    <w:p w14:paraId="5C2FB9B3" w14:textId="77777777" w:rsidR="0026471E" w:rsidRPr="00BD6653" w:rsidRDefault="00BD6653" w:rsidP="00BD6653">
      <w:pPr>
        <w:pStyle w:val="ListParagraph"/>
        <w:numPr>
          <w:ilvl w:val="0"/>
          <w:numId w:val="25"/>
        </w:numPr>
      </w:pPr>
      <w:r w:rsidRPr="00BD6653">
        <w:t>two</w:t>
      </w:r>
      <w:r w:rsidR="000D24E6" w:rsidRPr="00BD6653">
        <w:t xml:space="preserve"> work plans</w:t>
      </w:r>
      <w:r w:rsidR="003905C7" w:rsidRPr="00BD6653">
        <w:t xml:space="preserve"> produced using Microsoft Word</w:t>
      </w:r>
    </w:p>
    <w:p w14:paraId="2DF3F50D" w14:textId="77777777" w:rsidR="000D24E6" w:rsidRPr="00BD6653" w:rsidRDefault="00BD6653" w:rsidP="00BD6653">
      <w:pPr>
        <w:pStyle w:val="ListParagraph"/>
        <w:numPr>
          <w:ilvl w:val="0"/>
          <w:numId w:val="25"/>
        </w:numPr>
        <w:spacing w:after="240"/>
      </w:pPr>
      <w:r w:rsidRPr="00BD6653">
        <w:t>a</w:t>
      </w:r>
      <w:r w:rsidR="00C30F70">
        <w:t xml:space="preserve"> </w:t>
      </w:r>
      <w:r w:rsidR="00AB0B75" w:rsidRPr="00BD6653">
        <w:t>j</w:t>
      </w:r>
      <w:r w:rsidR="000D24E6" w:rsidRPr="00BD6653">
        <w:t>ournal</w:t>
      </w:r>
      <w:r w:rsidRPr="00BD6653">
        <w:t>.</w:t>
      </w:r>
    </w:p>
    <w:p w14:paraId="030CB238" w14:textId="77777777" w:rsidR="009D7EA4" w:rsidRPr="00680C37" w:rsidRDefault="009D7EA4" w:rsidP="00BD6653">
      <w:pPr>
        <w:keepNext/>
      </w:pPr>
      <w:r w:rsidRPr="00680C37">
        <w:t xml:space="preserve">Your assessor will </w:t>
      </w:r>
      <w:r>
        <w:t>b</w:t>
      </w:r>
      <w:r w:rsidRPr="00680C37">
        <w:t>e looking for</w:t>
      </w:r>
      <w:r w:rsidR="00C62BC9">
        <w:t xml:space="preserve"> evidence of</w:t>
      </w:r>
      <w:r w:rsidRPr="00680C37">
        <w:t>:</w:t>
      </w:r>
    </w:p>
    <w:p w14:paraId="191DAE31" w14:textId="77777777" w:rsidR="009D7EA4" w:rsidRPr="00BD6653" w:rsidRDefault="00BD6653" w:rsidP="00BD6653">
      <w:pPr>
        <w:pStyle w:val="ListParagraph"/>
        <w:numPr>
          <w:ilvl w:val="0"/>
          <w:numId w:val="24"/>
        </w:numPr>
      </w:pPr>
      <w:r>
        <w:t>u</w:t>
      </w:r>
      <w:r w:rsidR="00111D06" w:rsidRPr="00BD6653">
        <w:t>se of l</w:t>
      </w:r>
      <w:r w:rsidR="00C62BC9" w:rsidRPr="00BD6653">
        <w:t>iteracy skills to interpret written job descriptions</w:t>
      </w:r>
      <w:r w:rsidR="00822562" w:rsidRPr="00BD6653">
        <w:t>, business plans, policies and procedures, etc.</w:t>
      </w:r>
    </w:p>
    <w:p w14:paraId="22B048D9" w14:textId="77777777" w:rsidR="00C62BC9" w:rsidRPr="00BD6653" w:rsidRDefault="00BD6653" w:rsidP="00BD6653">
      <w:pPr>
        <w:pStyle w:val="ListParagraph"/>
        <w:numPr>
          <w:ilvl w:val="0"/>
          <w:numId w:val="24"/>
        </w:numPr>
      </w:pPr>
      <w:r>
        <w:t>u</w:t>
      </w:r>
      <w:r w:rsidR="00111D06" w:rsidRPr="00BD6653">
        <w:t xml:space="preserve">se of </w:t>
      </w:r>
      <w:proofErr w:type="spellStart"/>
      <w:r w:rsidR="00111D06" w:rsidRPr="00BD6653">
        <w:t>o</w:t>
      </w:r>
      <w:r w:rsidR="00C62BC9" w:rsidRPr="00BD6653">
        <w:t>rganisational</w:t>
      </w:r>
      <w:proofErr w:type="spellEnd"/>
      <w:r w:rsidR="00C62BC9" w:rsidRPr="00BD6653">
        <w:t xml:space="preserve"> skills to set and achieve priorities</w:t>
      </w:r>
    </w:p>
    <w:p w14:paraId="5FE77C67" w14:textId="77777777" w:rsidR="00C95F20" w:rsidRPr="00BD6653" w:rsidRDefault="00BD6653" w:rsidP="00BD6653">
      <w:pPr>
        <w:pStyle w:val="ListParagraph"/>
        <w:numPr>
          <w:ilvl w:val="0"/>
          <w:numId w:val="24"/>
        </w:numPr>
      </w:pPr>
      <w:r>
        <w:t>a</w:t>
      </w:r>
      <w:r w:rsidR="00111D06" w:rsidRPr="00BD6653">
        <w:t>pplication of p</w:t>
      </w:r>
      <w:r w:rsidR="00C62BC9" w:rsidRPr="00BD6653">
        <w:t>rinciples and  techniq</w:t>
      </w:r>
      <w:r w:rsidR="00C95F20" w:rsidRPr="00BD6653">
        <w:t>ues of performance measurement:</w:t>
      </w:r>
    </w:p>
    <w:p w14:paraId="4E9C77E0" w14:textId="1052014F" w:rsidR="00C95F20" w:rsidRPr="00BD6653" w:rsidRDefault="00F52F36" w:rsidP="00BD6653">
      <w:pPr>
        <w:pStyle w:val="ListParagraph"/>
        <w:numPr>
          <w:ilvl w:val="1"/>
          <w:numId w:val="24"/>
        </w:numPr>
      </w:pPr>
      <w:r w:rsidRPr="00BD6653">
        <w:t xml:space="preserve">identification of </w:t>
      </w:r>
      <w:r w:rsidR="00C62BC9" w:rsidRPr="00BD6653">
        <w:t xml:space="preserve">personal </w:t>
      </w:r>
      <w:proofErr w:type="spellStart"/>
      <w:r w:rsidR="00C62BC9" w:rsidRPr="00BD6653">
        <w:t>behaviour</w:t>
      </w:r>
      <w:proofErr w:type="spellEnd"/>
      <w:r w:rsidR="00C95F20" w:rsidRPr="00BD6653">
        <w:t xml:space="preserve"> to ass</w:t>
      </w:r>
      <w:r w:rsidR="00D21E65">
        <w:t>ist in ma</w:t>
      </w:r>
      <w:r w:rsidR="00464727">
        <w:t>naging work priorities and work–</w:t>
      </w:r>
      <w:r w:rsidR="00C95F20" w:rsidRPr="00BD6653">
        <w:t>life balance</w:t>
      </w:r>
    </w:p>
    <w:p w14:paraId="63AF9AE6" w14:textId="77777777" w:rsidR="00C95F20" w:rsidRPr="00BD6653" w:rsidRDefault="00C95F20" w:rsidP="00BD6653">
      <w:pPr>
        <w:pStyle w:val="ListParagraph"/>
        <w:numPr>
          <w:ilvl w:val="1"/>
          <w:numId w:val="24"/>
        </w:numPr>
      </w:pPr>
      <w:r w:rsidRPr="00BD6653">
        <w:lastRenderedPageBreak/>
        <w:t>goal setting</w:t>
      </w:r>
    </w:p>
    <w:p w14:paraId="62D6512E" w14:textId="77777777" w:rsidR="00C62BC9" w:rsidRPr="00BD6653" w:rsidRDefault="00C62BC9" w:rsidP="00BD6653">
      <w:pPr>
        <w:pStyle w:val="ListParagraph"/>
        <w:numPr>
          <w:ilvl w:val="1"/>
          <w:numId w:val="24"/>
        </w:numPr>
      </w:pPr>
      <w:r w:rsidRPr="00BD6653">
        <w:t>time management</w:t>
      </w:r>
    </w:p>
    <w:p w14:paraId="52F53391" w14:textId="77777777" w:rsidR="00C62BC9" w:rsidRPr="00BD6653" w:rsidRDefault="00BD6653" w:rsidP="00BD6653">
      <w:pPr>
        <w:pStyle w:val="ListParagraph"/>
        <w:numPr>
          <w:ilvl w:val="0"/>
          <w:numId w:val="24"/>
        </w:numPr>
      </w:pPr>
      <w:r>
        <w:t>a</w:t>
      </w:r>
      <w:r w:rsidR="000D24E6" w:rsidRPr="00BD6653">
        <w:t xml:space="preserve">pplication of </w:t>
      </w:r>
      <w:proofErr w:type="spellStart"/>
      <w:r w:rsidR="000D24E6" w:rsidRPr="00BD6653">
        <w:t>organisational</w:t>
      </w:r>
      <w:proofErr w:type="spellEnd"/>
      <w:r w:rsidR="000D24E6" w:rsidRPr="00BD6653">
        <w:t xml:space="preserve"> policy, plans or procedures to setting or planning the achievement of work goals</w:t>
      </w:r>
    </w:p>
    <w:p w14:paraId="23C8240F" w14:textId="77777777" w:rsidR="000D24E6" w:rsidRPr="00BD6653" w:rsidRDefault="00BD6653" w:rsidP="00BD6653">
      <w:pPr>
        <w:pStyle w:val="ListParagraph"/>
        <w:numPr>
          <w:ilvl w:val="0"/>
          <w:numId w:val="24"/>
        </w:numPr>
      </w:pPr>
      <w:r>
        <w:t>a</w:t>
      </w:r>
      <w:r w:rsidR="00111D06" w:rsidRPr="00BD6653">
        <w:t>pplication of k</w:t>
      </w:r>
      <w:r w:rsidR="000D24E6" w:rsidRPr="00BD6653">
        <w:t>nowledge of work practices to improve personal performance</w:t>
      </w:r>
      <w:r>
        <w:t>.</w:t>
      </w:r>
    </w:p>
    <w:p w14:paraId="501C19E2" w14:textId="77777777" w:rsidR="00BD6653" w:rsidRPr="005101BF" w:rsidRDefault="00BD6653" w:rsidP="00C002A0">
      <w:pPr>
        <w:pStyle w:val="Heading3"/>
      </w:pPr>
      <w:r w:rsidRPr="00C002A0">
        <w:t>Adjustment</w:t>
      </w:r>
      <w:r>
        <w:t xml:space="preserve"> for distance-based learners:</w:t>
      </w:r>
    </w:p>
    <w:p w14:paraId="6119C30C" w14:textId="77777777" w:rsidR="00BD6653" w:rsidRPr="006F778E" w:rsidRDefault="00BD6653" w:rsidP="00BD6653">
      <w:pPr>
        <w:pStyle w:val="ListParagraph"/>
        <w:numPr>
          <w:ilvl w:val="0"/>
          <w:numId w:val="23"/>
        </w:numPr>
      </w:pPr>
      <w:r>
        <w:t>n</w:t>
      </w:r>
      <w:r w:rsidRPr="006F778E">
        <w:t>o variation of the task is required</w:t>
      </w:r>
    </w:p>
    <w:p w14:paraId="345C9C4B" w14:textId="35554EBC" w:rsidR="00BD6653" w:rsidRPr="006F778E" w:rsidRDefault="00BD6653" w:rsidP="00BD6653">
      <w:pPr>
        <w:pStyle w:val="ListParagraph"/>
        <w:numPr>
          <w:ilvl w:val="0"/>
          <w:numId w:val="23"/>
        </w:numPr>
      </w:pPr>
      <w:r>
        <w:t>a</w:t>
      </w:r>
      <w:r w:rsidRPr="006F778E">
        <w:t xml:space="preserve"> follow</w:t>
      </w:r>
      <w:r w:rsidR="00195613">
        <w:t>-</w:t>
      </w:r>
      <w:r w:rsidRPr="006F778E">
        <w:t xml:space="preserve">up interview may be required (at </w:t>
      </w:r>
      <w:r>
        <w:t>the discretion of the assessor)</w:t>
      </w:r>
    </w:p>
    <w:p w14:paraId="5FE4C987" w14:textId="77777777" w:rsidR="00BD6653" w:rsidRDefault="00BD6653" w:rsidP="00BD6653">
      <w:pPr>
        <w:pStyle w:val="ListParagraph"/>
        <w:numPr>
          <w:ilvl w:val="0"/>
          <w:numId w:val="23"/>
        </w:numPr>
      </w:pPr>
      <w:r>
        <w:t>d</w:t>
      </w:r>
      <w:r w:rsidRPr="006F778E">
        <w:t>ocumentation can be submitted electronically or posted in the mail.</w:t>
      </w:r>
    </w:p>
    <w:p w14:paraId="2E576982" w14:textId="77777777" w:rsidR="005543B4" w:rsidRDefault="005543B4" w:rsidP="005543B4"/>
    <w:p w14:paraId="01A2BEE8" w14:textId="5F8F0C58" w:rsidR="005543B4" w:rsidRDefault="005543B4" w:rsidP="005543B4"/>
    <w:p w14:paraId="39EE1788" w14:textId="77777777" w:rsidR="005543B4" w:rsidRPr="005543B4" w:rsidRDefault="005543B4" w:rsidP="005543B4"/>
    <w:p w14:paraId="4D634843" w14:textId="77777777" w:rsidR="005543B4" w:rsidRPr="005543B4" w:rsidRDefault="005543B4" w:rsidP="005543B4"/>
    <w:p w14:paraId="1F2A1474" w14:textId="77777777" w:rsidR="005543B4" w:rsidRPr="005543B4" w:rsidRDefault="005543B4" w:rsidP="005543B4"/>
    <w:p w14:paraId="0DD96B35" w14:textId="2C5F74E4" w:rsidR="005543B4" w:rsidRDefault="005543B4" w:rsidP="005543B4"/>
    <w:p w14:paraId="651424FE" w14:textId="50DC2021" w:rsidR="005543B4" w:rsidRPr="005543B4" w:rsidRDefault="005543B4" w:rsidP="005543B4">
      <w:pPr>
        <w:tabs>
          <w:tab w:val="center" w:pos="4167"/>
        </w:tabs>
        <w:sectPr w:rsidR="005543B4" w:rsidRPr="005543B4" w:rsidSect="00C9634F">
          <w:headerReference w:type="default" r:id="rId8"/>
          <w:footerReference w:type="default" r:id="rId9"/>
          <w:pgSz w:w="11907" w:h="16840" w:code="9"/>
          <w:pgMar w:top="1418" w:right="1786" w:bottom="1134" w:left="1786" w:header="709" w:footer="357" w:gutter="0"/>
          <w:cols w:space="708"/>
          <w:docGrid w:linePitch="360"/>
        </w:sectPr>
      </w:pPr>
      <w:r>
        <w:tab/>
      </w:r>
    </w:p>
    <w:p w14:paraId="6714298A" w14:textId="77777777" w:rsidR="005A3992" w:rsidRDefault="005A3992" w:rsidP="005A3992">
      <w:pPr>
        <w:pStyle w:val="Heading2"/>
        <w:pageBreakBefore/>
        <w:rPr>
          <w:lang w:eastAsia="en-AU"/>
        </w:rPr>
      </w:pPr>
      <w:r>
        <w:rPr>
          <w:lang w:eastAsia="en-AU"/>
        </w:rPr>
        <w:lastRenderedPageBreak/>
        <w:t>Appendix 1 – Work plan</w:t>
      </w:r>
      <w:r w:rsidR="00145DEE">
        <w:rPr>
          <w:lang w:eastAsia="en-AU"/>
        </w:rPr>
        <w:t xml:space="preserve"> </w:t>
      </w:r>
    </w:p>
    <w:tbl>
      <w:tblPr>
        <w:tblW w:w="13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4293"/>
        <w:gridCol w:w="2085"/>
        <w:gridCol w:w="1745"/>
        <w:gridCol w:w="1688"/>
        <w:gridCol w:w="1688"/>
      </w:tblGrid>
      <w:tr w:rsidR="00AB0B75" w:rsidRPr="009B7C28" w14:paraId="6D5F37DF" w14:textId="77777777" w:rsidTr="005543B4">
        <w:trPr>
          <w:jc w:val="center"/>
        </w:trPr>
        <w:tc>
          <w:tcPr>
            <w:tcW w:w="2155" w:type="dxa"/>
            <w:shd w:val="clear" w:color="auto" w:fill="D9D9D9"/>
            <w:vAlign w:val="bottom"/>
          </w:tcPr>
          <w:p w14:paraId="0B8A89BF" w14:textId="77777777" w:rsidR="00AB0B75" w:rsidRPr="009B7C28" w:rsidRDefault="00AB0B75" w:rsidP="005543B4">
            <w:pPr>
              <w:pStyle w:val="TableHeading"/>
            </w:pPr>
            <w:r>
              <w:t>Work activity</w:t>
            </w:r>
          </w:p>
        </w:tc>
        <w:tc>
          <w:tcPr>
            <w:tcW w:w="5317" w:type="dxa"/>
            <w:shd w:val="clear" w:color="auto" w:fill="D9D9D9"/>
            <w:vAlign w:val="bottom"/>
          </w:tcPr>
          <w:p w14:paraId="5CD32C77" w14:textId="77777777" w:rsidR="00AB0B75" w:rsidRPr="009B7C28" w:rsidRDefault="00AB0B75" w:rsidP="005543B4">
            <w:pPr>
              <w:pStyle w:val="TableHeading"/>
            </w:pPr>
            <w:r>
              <w:t>Description</w:t>
            </w:r>
          </w:p>
        </w:tc>
        <w:tc>
          <w:tcPr>
            <w:tcW w:w="2552" w:type="dxa"/>
            <w:shd w:val="clear" w:color="auto" w:fill="D9D9D9"/>
            <w:vAlign w:val="bottom"/>
          </w:tcPr>
          <w:p w14:paraId="2C5DC765" w14:textId="77777777" w:rsidR="00AB0B75" w:rsidRDefault="00AB0B75" w:rsidP="005543B4">
            <w:pPr>
              <w:pStyle w:val="TableHeading"/>
            </w:pPr>
            <w:r>
              <w:t>Goal/s</w:t>
            </w:r>
          </w:p>
        </w:tc>
        <w:tc>
          <w:tcPr>
            <w:tcW w:w="2126" w:type="dxa"/>
            <w:shd w:val="clear" w:color="auto" w:fill="D9D9D9"/>
            <w:vAlign w:val="bottom"/>
          </w:tcPr>
          <w:p w14:paraId="24B73254" w14:textId="77777777" w:rsidR="00AB0B75" w:rsidRPr="009B7C28" w:rsidRDefault="00AB0B75" w:rsidP="005543B4">
            <w:pPr>
              <w:pStyle w:val="TableHeading"/>
            </w:pPr>
            <w:r>
              <w:t>KPIs</w:t>
            </w:r>
          </w:p>
        </w:tc>
        <w:tc>
          <w:tcPr>
            <w:tcW w:w="2054" w:type="dxa"/>
            <w:shd w:val="clear" w:color="auto" w:fill="D9D9D9"/>
            <w:vAlign w:val="bottom"/>
          </w:tcPr>
          <w:p w14:paraId="231282AE" w14:textId="77777777" w:rsidR="00AB0B75" w:rsidRDefault="00AB0B75" w:rsidP="005543B4">
            <w:pPr>
              <w:pStyle w:val="TableHeading"/>
            </w:pPr>
            <w:r>
              <w:t>Timeframe</w:t>
            </w:r>
          </w:p>
        </w:tc>
        <w:tc>
          <w:tcPr>
            <w:tcW w:w="2054" w:type="dxa"/>
            <w:shd w:val="clear" w:color="auto" w:fill="D9D9D9"/>
            <w:vAlign w:val="bottom"/>
          </w:tcPr>
          <w:p w14:paraId="182C0F9A" w14:textId="77777777" w:rsidR="00AB0B75" w:rsidRDefault="00CB5047" w:rsidP="005543B4">
            <w:pPr>
              <w:pStyle w:val="TableHeading"/>
            </w:pPr>
            <w:r>
              <w:t>Person responsible</w:t>
            </w:r>
          </w:p>
        </w:tc>
      </w:tr>
      <w:tr w:rsidR="00AB0B75" w:rsidRPr="005714EF" w14:paraId="46560C32" w14:textId="77777777" w:rsidTr="006D03B6">
        <w:trPr>
          <w:trHeight w:val="1157"/>
          <w:jc w:val="center"/>
        </w:trPr>
        <w:tc>
          <w:tcPr>
            <w:tcW w:w="2155" w:type="dxa"/>
          </w:tcPr>
          <w:p w14:paraId="78EF574D" w14:textId="77777777" w:rsidR="00AB0B75" w:rsidRPr="005714EF" w:rsidRDefault="00AB0B75" w:rsidP="006D03B6"/>
        </w:tc>
        <w:tc>
          <w:tcPr>
            <w:tcW w:w="5317" w:type="dxa"/>
          </w:tcPr>
          <w:p w14:paraId="10F51764" w14:textId="77777777" w:rsidR="00AB0B75" w:rsidRPr="005714EF" w:rsidRDefault="00AB0B75" w:rsidP="006D03B6"/>
        </w:tc>
        <w:tc>
          <w:tcPr>
            <w:tcW w:w="2552" w:type="dxa"/>
          </w:tcPr>
          <w:p w14:paraId="258F18E4" w14:textId="77777777" w:rsidR="00AB0B75" w:rsidRPr="005714EF" w:rsidRDefault="00AB0B75" w:rsidP="006D03B6"/>
        </w:tc>
        <w:tc>
          <w:tcPr>
            <w:tcW w:w="2126" w:type="dxa"/>
          </w:tcPr>
          <w:p w14:paraId="7DBABA31" w14:textId="77777777" w:rsidR="00AB0B75" w:rsidRPr="005714EF" w:rsidRDefault="00AB0B75" w:rsidP="006D03B6"/>
        </w:tc>
        <w:tc>
          <w:tcPr>
            <w:tcW w:w="2054" w:type="dxa"/>
          </w:tcPr>
          <w:p w14:paraId="7F85E20F" w14:textId="77777777" w:rsidR="00AB0B75" w:rsidRPr="005714EF" w:rsidRDefault="00AB0B75" w:rsidP="006D03B6"/>
        </w:tc>
        <w:tc>
          <w:tcPr>
            <w:tcW w:w="2054" w:type="dxa"/>
          </w:tcPr>
          <w:p w14:paraId="4E3E47D1" w14:textId="77777777" w:rsidR="00AB0B75" w:rsidRPr="005714EF" w:rsidRDefault="00AB0B75" w:rsidP="006D03B6"/>
        </w:tc>
      </w:tr>
      <w:tr w:rsidR="00AB0B75" w:rsidRPr="005714EF" w14:paraId="4E47EEDC" w14:textId="77777777" w:rsidTr="006D03B6">
        <w:trPr>
          <w:trHeight w:val="1157"/>
          <w:jc w:val="center"/>
        </w:trPr>
        <w:tc>
          <w:tcPr>
            <w:tcW w:w="2155" w:type="dxa"/>
          </w:tcPr>
          <w:p w14:paraId="6E1EA9E3" w14:textId="77777777" w:rsidR="00AB0B75" w:rsidRPr="005714EF" w:rsidRDefault="00AB0B75" w:rsidP="006D03B6"/>
        </w:tc>
        <w:tc>
          <w:tcPr>
            <w:tcW w:w="5317" w:type="dxa"/>
          </w:tcPr>
          <w:p w14:paraId="29684D7F" w14:textId="77777777" w:rsidR="00AB0B75" w:rsidRPr="005714EF" w:rsidRDefault="00AB0B75" w:rsidP="006D03B6"/>
        </w:tc>
        <w:tc>
          <w:tcPr>
            <w:tcW w:w="2552" w:type="dxa"/>
          </w:tcPr>
          <w:p w14:paraId="2171C77F" w14:textId="77777777" w:rsidR="00AB0B75" w:rsidRPr="005714EF" w:rsidRDefault="00AB0B75" w:rsidP="006D03B6"/>
        </w:tc>
        <w:tc>
          <w:tcPr>
            <w:tcW w:w="2126" w:type="dxa"/>
          </w:tcPr>
          <w:p w14:paraId="24FF1C1E" w14:textId="77777777" w:rsidR="00AB0B75" w:rsidRPr="005714EF" w:rsidRDefault="00AB0B75" w:rsidP="006D03B6"/>
        </w:tc>
        <w:tc>
          <w:tcPr>
            <w:tcW w:w="2054" w:type="dxa"/>
          </w:tcPr>
          <w:p w14:paraId="69E68197" w14:textId="77777777" w:rsidR="00AB0B75" w:rsidRPr="005714EF" w:rsidRDefault="00AB0B75" w:rsidP="006D03B6"/>
        </w:tc>
        <w:tc>
          <w:tcPr>
            <w:tcW w:w="2054" w:type="dxa"/>
          </w:tcPr>
          <w:p w14:paraId="4B065DC3" w14:textId="77777777" w:rsidR="00AB0B75" w:rsidRPr="005714EF" w:rsidRDefault="00AB0B75" w:rsidP="006D03B6"/>
        </w:tc>
      </w:tr>
      <w:tr w:rsidR="00AB0B75" w:rsidRPr="005714EF" w14:paraId="374CD112" w14:textId="77777777" w:rsidTr="006D03B6">
        <w:trPr>
          <w:trHeight w:val="1157"/>
          <w:jc w:val="center"/>
        </w:trPr>
        <w:tc>
          <w:tcPr>
            <w:tcW w:w="2155" w:type="dxa"/>
          </w:tcPr>
          <w:p w14:paraId="38A352C7" w14:textId="77777777" w:rsidR="00AB0B75" w:rsidRPr="005714EF" w:rsidRDefault="00AB0B75" w:rsidP="006D03B6"/>
        </w:tc>
        <w:tc>
          <w:tcPr>
            <w:tcW w:w="5317" w:type="dxa"/>
          </w:tcPr>
          <w:p w14:paraId="6CAB6280" w14:textId="77777777" w:rsidR="00AB0B75" w:rsidRPr="005714EF" w:rsidRDefault="00AB0B75" w:rsidP="006D03B6"/>
        </w:tc>
        <w:tc>
          <w:tcPr>
            <w:tcW w:w="2552" w:type="dxa"/>
          </w:tcPr>
          <w:p w14:paraId="05EEA9E9" w14:textId="77777777" w:rsidR="00AB0B75" w:rsidRPr="005714EF" w:rsidRDefault="00AB0B75" w:rsidP="006D03B6"/>
        </w:tc>
        <w:tc>
          <w:tcPr>
            <w:tcW w:w="2126" w:type="dxa"/>
          </w:tcPr>
          <w:p w14:paraId="2FF90837" w14:textId="77777777" w:rsidR="00AB0B75" w:rsidRPr="005714EF" w:rsidRDefault="00AB0B75" w:rsidP="006D03B6"/>
        </w:tc>
        <w:tc>
          <w:tcPr>
            <w:tcW w:w="2054" w:type="dxa"/>
          </w:tcPr>
          <w:p w14:paraId="7FBD0523" w14:textId="77777777" w:rsidR="00AB0B75" w:rsidRPr="005714EF" w:rsidRDefault="00AB0B75" w:rsidP="006D03B6"/>
        </w:tc>
        <w:tc>
          <w:tcPr>
            <w:tcW w:w="2054" w:type="dxa"/>
          </w:tcPr>
          <w:p w14:paraId="117B03C8" w14:textId="77777777" w:rsidR="00AB0B75" w:rsidRPr="005714EF" w:rsidRDefault="00AB0B75" w:rsidP="006D03B6"/>
        </w:tc>
      </w:tr>
      <w:tr w:rsidR="00AB0B75" w:rsidRPr="005714EF" w14:paraId="1FD750E5" w14:textId="77777777" w:rsidTr="006D03B6">
        <w:trPr>
          <w:trHeight w:val="1157"/>
          <w:jc w:val="center"/>
        </w:trPr>
        <w:tc>
          <w:tcPr>
            <w:tcW w:w="2155" w:type="dxa"/>
          </w:tcPr>
          <w:p w14:paraId="18FD68F9" w14:textId="77777777" w:rsidR="00AB0B75" w:rsidRPr="005714EF" w:rsidRDefault="00AB0B75" w:rsidP="006D03B6"/>
        </w:tc>
        <w:tc>
          <w:tcPr>
            <w:tcW w:w="5317" w:type="dxa"/>
          </w:tcPr>
          <w:p w14:paraId="4CB0CC3B" w14:textId="77777777" w:rsidR="00AB0B75" w:rsidRPr="005714EF" w:rsidRDefault="00AB0B75" w:rsidP="006D03B6"/>
        </w:tc>
        <w:tc>
          <w:tcPr>
            <w:tcW w:w="2552" w:type="dxa"/>
          </w:tcPr>
          <w:p w14:paraId="3597E0FB" w14:textId="77777777" w:rsidR="00AB0B75" w:rsidRPr="005714EF" w:rsidRDefault="00AB0B75" w:rsidP="006D03B6"/>
        </w:tc>
        <w:tc>
          <w:tcPr>
            <w:tcW w:w="2126" w:type="dxa"/>
          </w:tcPr>
          <w:p w14:paraId="1E9EC617" w14:textId="77777777" w:rsidR="00AB0B75" w:rsidRPr="005714EF" w:rsidRDefault="00AB0B75" w:rsidP="006D03B6"/>
        </w:tc>
        <w:tc>
          <w:tcPr>
            <w:tcW w:w="2054" w:type="dxa"/>
          </w:tcPr>
          <w:p w14:paraId="4C223014" w14:textId="77777777" w:rsidR="00AB0B75" w:rsidRPr="005714EF" w:rsidRDefault="00AB0B75" w:rsidP="006D03B6"/>
        </w:tc>
        <w:tc>
          <w:tcPr>
            <w:tcW w:w="2054" w:type="dxa"/>
          </w:tcPr>
          <w:p w14:paraId="569B534B" w14:textId="77777777" w:rsidR="00AB0B75" w:rsidRPr="005714EF" w:rsidRDefault="00AB0B75" w:rsidP="006D03B6"/>
        </w:tc>
      </w:tr>
      <w:tr w:rsidR="00AB0B75" w:rsidRPr="005714EF" w14:paraId="0C1F9AEA" w14:textId="77777777" w:rsidTr="006D03B6">
        <w:trPr>
          <w:trHeight w:val="1157"/>
          <w:jc w:val="center"/>
        </w:trPr>
        <w:tc>
          <w:tcPr>
            <w:tcW w:w="2155" w:type="dxa"/>
          </w:tcPr>
          <w:p w14:paraId="22472335" w14:textId="77777777" w:rsidR="00AB0B75" w:rsidRPr="005714EF" w:rsidRDefault="00AB0B75" w:rsidP="006D03B6"/>
        </w:tc>
        <w:tc>
          <w:tcPr>
            <w:tcW w:w="5317" w:type="dxa"/>
          </w:tcPr>
          <w:p w14:paraId="1E1E5CB5" w14:textId="77777777" w:rsidR="00AB0B75" w:rsidRPr="005714EF" w:rsidRDefault="00AB0B75" w:rsidP="006D03B6"/>
        </w:tc>
        <w:tc>
          <w:tcPr>
            <w:tcW w:w="2552" w:type="dxa"/>
          </w:tcPr>
          <w:p w14:paraId="0DD744ED" w14:textId="77777777" w:rsidR="00AB0B75" w:rsidRPr="005714EF" w:rsidRDefault="00AB0B75" w:rsidP="006D03B6"/>
        </w:tc>
        <w:tc>
          <w:tcPr>
            <w:tcW w:w="2126" w:type="dxa"/>
          </w:tcPr>
          <w:p w14:paraId="167C0248" w14:textId="77777777" w:rsidR="00AB0B75" w:rsidRPr="005714EF" w:rsidRDefault="00AB0B75" w:rsidP="006D03B6"/>
        </w:tc>
        <w:tc>
          <w:tcPr>
            <w:tcW w:w="2054" w:type="dxa"/>
          </w:tcPr>
          <w:p w14:paraId="2E7030E4" w14:textId="77777777" w:rsidR="00AB0B75" w:rsidRPr="005714EF" w:rsidRDefault="00AB0B75" w:rsidP="006D03B6"/>
        </w:tc>
        <w:tc>
          <w:tcPr>
            <w:tcW w:w="2054" w:type="dxa"/>
          </w:tcPr>
          <w:p w14:paraId="21105F2A" w14:textId="77777777" w:rsidR="00AB0B75" w:rsidRPr="005714EF" w:rsidRDefault="00AB0B75" w:rsidP="006D03B6"/>
        </w:tc>
      </w:tr>
      <w:tr w:rsidR="00AB0B75" w:rsidRPr="005714EF" w14:paraId="1021CBFE" w14:textId="77777777" w:rsidTr="006D03B6">
        <w:trPr>
          <w:trHeight w:val="1157"/>
          <w:jc w:val="center"/>
        </w:trPr>
        <w:tc>
          <w:tcPr>
            <w:tcW w:w="2155" w:type="dxa"/>
          </w:tcPr>
          <w:p w14:paraId="3386AF84" w14:textId="77777777" w:rsidR="00AB0B75" w:rsidRDefault="00AB0B75" w:rsidP="006D03B6"/>
        </w:tc>
        <w:tc>
          <w:tcPr>
            <w:tcW w:w="5317" w:type="dxa"/>
          </w:tcPr>
          <w:p w14:paraId="510830BF" w14:textId="77777777" w:rsidR="00AB0B75" w:rsidRPr="005714EF" w:rsidRDefault="00AB0B75" w:rsidP="006D03B6"/>
        </w:tc>
        <w:tc>
          <w:tcPr>
            <w:tcW w:w="2552" w:type="dxa"/>
          </w:tcPr>
          <w:p w14:paraId="4242E867" w14:textId="77777777" w:rsidR="00AB0B75" w:rsidRPr="005714EF" w:rsidRDefault="00AB0B75" w:rsidP="006D03B6"/>
        </w:tc>
        <w:tc>
          <w:tcPr>
            <w:tcW w:w="2126" w:type="dxa"/>
          </w:tcPr>
          <w:p w14:paraId="1BDA892B" w14:textId="77777777" w:rsidR="00AB0B75" w:rsidRPr="005714EF" w:rsidRDefault="00AB0B75" w:rsidP="006D03B6"/>
        </w:tc>
        <w:tc>
          <w:tcPr>
            <w:tcW w:w="2054" w:type="dxa"/>
          </w:tcPr>
          <w:p w14:paraId="29CCF09E" w14:textId="77777777" w:rsidR="00AB0B75" w:rsidRPr="005714EF" w:rsidRDefault="00AB0B75" w:rsidP="006D03B6"/>
        </w:tc>
        <w:tc>
          <w:tcPr>
            <w:tcW w:w="2054" w:type="dxa"/>
          </w:tcPr>
          <w:p w14:paraId="3637A781" w14:textId="77777777" w:rsidR="00AB0B75" w:rsidRPr="005714EF" w:rsidRDefault="00AB0B75" w:rsidP="006D03B6"/>
        </w:tc>
      </w:tr>
    </w:tbl>
    <w:p w14:paraId="7B9B97BA" w14:textId="77777777" w:rsidR="005A3992" w:rsidRPr="005A3992" w:rsidRDefault="005A3992" w:rsidP="006D03B6">
      <w:pPr>
        <w:pStyle w:val="Spacer"/>
        <w:rPr>
          <w:lang w:eastAsia="en-AU"/>
        </w:rPr>
      </w:pPr>
    </w:p>
    <w:sectPr w:rsidR="005A3992" w:rsidRPr="005A3992" w:rsidSect="005543B4">
      <w:headerReference w:type="default" r:id="rId10"/>
      <w:footerReference w:type="default" r:id="rId11"/>
      <w:pgSz w:w="16840" w:h="11907" w:orient="landscape" w:code="9"/>
      <w:pgMar w:top="1418" w:right="1786" w:bottom="1134" w:left="1786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C3EF1" w14:textId="77777777" w:rsidR="00F30D32" w:rsidRDefault="00F30D32" w:rsidP="003F2865">
      <w:pPr>
        <w:pStyle w:val="Heading3"/>
      </w:pPr>
      <w:r>
        <w:separator/>
      </w:r>
    </w:p>
    <w:p w14:paraId="0A7770BB" w14:textId="77777777" w:rsidR="00F30D32" w:rsidRDefault="00F30D32"/>
  </w:endnote>
  <w:endnote w:type="continuationSeparator" w:id="0">
    <w:p w14:paraId="7A58ECDD" w14:textId="77777777" w:rsidR="00F30D32" w:rsidRDefault="00F30D32" w:rsidP="003F2865">
      <w:pPr>
        <w:pStyle w:val="Heading3"/>
      </w:pPr>
      <w:r>
        <w:continuationSeparator/>
      </w:r>
    </w:p>
    <w:p w14:paraId="4083DC49" w14:textId="77777777" w:rsidR="00F30D32" w:rsidRDefault="00F30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DC88D" w14:textId="5A674D8A" w:rsidR="00C7400A" w:rsidRDefault="00BD6653" w:rsidP="00BD6653">
    <w:pPr>
      <w:pStyle w:val="Footer"/>
    </w:pPr>
    <w:r w:rsidRPr="00D0067A">
      <w:t>© 20</w:t>
    </w:r>
    <w:r>
      <w:t>1</w:t>
    </w:r>
    <w:r w:rsidR="002355AF">
      <w:t>5</w:t>
    </w:r>
    <w:r w:rsidRPr="00D0067A">
      <w:t xml:space="preserve"> Innovation </w:t>
    </w:r>
    <w:r>
      <w:t xml:space="preserve">and </w:t>
    </w:r>
    <w:r w:rsidRPr="00D0067A">
      <w:t>Busine</w:t>
    </w:r>
    <w:r>
      <w:t xml:space="preserve">ss Industry Skills Council Ltd </w:t>
    </w:r>
    <w:r>
      <w:tab/>
    </w:r>
    <w:r w:rsidR="00C7400A">
      <w:rPr>
        <w:rStyle w:val="PageNumber"/>
        <w:sz w:val="18"/>
      </w:rPr>
      <w:t>1</w:t>
    </w:r>
    <w:r w:rsidR="00C7400A" w:rsidRPr="00AE445E">
      <w:rPr>
        <w:rStyle w:val="PageNumber"/>
        <w:sz w:val="18"/>
        <w:vertAlign w:val="superscript"/>
      </w:rPr>
      <w:t>st</w:t>
    </w:r>
    <w:r w:rsidR="00C7400A">
      <w:rPr>
        <w:rStyle w:val="PageNumber"/>
        <w:sz w:val="18"/>
      </w:rPr>
      <w:t xml:space="preserve"> edition version: 1</w:t>
    </w:r>
  </w:p>
  <w:p w14:paraId="734E3E3C" w14:textId="69D63B77" w:rsidR="00BD6653" w:rsidRPr="00542EDD" w:rsidRDefault="00C7400A" w:rsidP="00BD6653">
    <w:pPr>
      <w:pStyle w:val="Footer"/>
    </w:pPr>
    <w:r>
      <w:tab/>
    </w:r>
    <w:r w:rsidR="00BD6653" w:rsidRPr="00D0067A">
      <w:t xml:space="preserve">Page </w:t>
    </w:r>
    <w:r w:rsidR="006738D9">
      <w:fldChar w:fldCharType="begin"/>
    </w:r>
    <w:r w:rsidR="006738D9">
      <w:instrText xml:space="preserve"> PAGE </w:instrText>
    </w:r>
    <w:r w:rsidR="006738D9">
      <w:fldChar w:fldCharType="separate"/>
    </w:r>
    <w:r w:rsidR="00C16CBC">
      <w:rPr>
        <w:noProof/>
      </w:rPr>
      <w:t>3</w:t>
    </w:r>
    <w:r w:rsidR="006738D9">
      <w:rPr>
        <w:noProof/>
      </w:rPr>
      <w:fldChar w:fldCharType="end"/>
    </w:r>
    <w:r w:rsidR="00BD6653" w:rsidRPr="00D0067A">
      <w:t xml:space="preserve"> of </w:t>
    </w:r>
    <w:r w:rsidR="00BD6653" w:rsidRPr="00D0067A">
      <w:rPr>
        <w:rStyle w:val="PageNumber"/>
        <w:sz w:val="18"/>
      </w:rPr>
      <w:fldChar w:fldCharType="begin"/>
    </w:r>
    <w:r w:rsidR="00BD6653" w:rsidRPr="00D0067A">
      <w:rPr>
        <w:rStyle w:val="PageNumber"/>
        <w:sz w:val="18"/>
      </w:rPr>
      <w:instrText xml:space="preserve"> NUMPAGES </w:instrText>
    </w:r>
    <w:r w:rsidR="00BD6653" w:rsidRPr="00D0067A">
      <w:rPr>
        <w:rStyle w:val="PageNumber"/>
        <w:sz w:val="18"/>
      </w:rPr>
      <w:fldChar w:fldCharType="separate"/>
    </w:r>
    <w:r w:rsidR="00C16CBC">
      <w:rPr>
        <w:rStyle w:val="PageNumber"/>
        <w:noProof/>
        <w:sz w:val="18"/>
      </w:rPr>
      <w:t>4</w:t>
    </w:r>
    <w:r w:rsidR="00BD6653" w:rsidRPr="00D0067A">
      <w:rPr>
        <w:rStyle w:val="PageNumbe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2611" w14:textId="5CBBEC0F" w:rsidR="00C7400A" w:rsidRDefault="006D03B6" w:rsidP="006D03B6">
    <w:pPr>
      <w:pStyle w:val="Footer"/>
      <w:tabs>
        <w:tab w:val="clear" w:pos="8335"/>
      </w:tabs>
    </w:pPr>
    <w:r w:rsidRPr="00D0067A">
      <w:t>© 20</w:t>
    </w:r>
    <w:r>
      <w:t>1</w:t>
    </w:r>
    <w:r w:rsidR="00CC7C07">
      <w:t>5</w:t>
    </w:r>
    <w:r w:rsidRPr="00D0067A">
      <w:t xml:space="preserve"> Innovation </w:t>
    </w:r>
    <w:r>
      <w:t xml:space="preserve">and </w:t>
    </w:r>
    <w:r w:rsidRPr="00D0067A">
      <w:t>Busine</w:t>
    </w:r>
    <w:r>
      <w:t xml:space="preserve">ss Industry Skills Council Ltd </w:t>
    </w:r>
    <w:r>
      <w:tab/>
    </w:r>
    <w:r w:rsidR="00C7400A">
      <w:rPr>
        <w:rStyle w:val="PageNumber"/>
        <w:sz w:val="18"/>
      </w:rPr>
      <w:t>1</w:t>
    </w:r>
    <w:r w:rsidR="00C7400A" w:rsidRPr="00AE445E">
      <w:rPr>
        <w:rStyle w:val="PageNumber"/>
        <w:sz w:val="18"/>
        <w:vertAlign w:val="superscript"/>
      </w:rPr>
      <w:t>st</w:t>
    </w:r>
    <w:r w:rsidR="00C7400A">
      <w:rPr>
        <w:rStyle w:val="PageNumber"/>
        <w:sz w:val="18"/>
      </w:rPr>
      <w:t xml:space="preserve"> edition version: 1</w:t>
    </w:r>
  </w:p>
  <w:p w14:paraId="42F5D121" w14:textId="11235846" w:rsidR="006D03B6" w:rsidRPr="00542EDD" w:rsidRDefault="00C7400A" w:rsidP="006D03B6">
    <w:pPr>
      <w:pStyle w:val="Footer"/>
      <w:tabs>
        <w:tab w:val="clear" w:pos="8335"/>
      </w:tabs>
    </w:pPr>
    <w:r>
      <w:tab/>
    </w:r>
    <w:r w:rsidR="006D03B6" w:rsidRPr="00D0067A">
      <w:t xml:space="preserve">Page </w:t>
    </w:r>
    <w:r w:rsidR="006738D9">
      <w:fldChar w:fldCharType="begin"/>
    </w:r>
    <w:r w:rsidR="006738D9">
      <w:instrText xml:space="preserve"> PAGE </w:instrText>
    </w:r>
    <w:r w:rsidR="006738D9">
      <w:fldChar w:fldCharType="separate"/>
    </w:r>
    <w:r w:rsidR="00C16CBC">
      <w:rPr>
        <w:noProof/>
      </w:rPr>
      <w:t>4</w:t>
    </w:r>
    <w:r w:rsidR="006738D9">
      <w:rPr>
        <w:noProof/>
      </w:rPr>
      <w:fldChar w:fldCharType="end"/>
    </w:r>
    <w:r w:rsidR="006D03B6" w:rsidRPr="00D0067A">
      <w:t xml:space="preserve"> of </w:t>
    </w:r>
    <w:r w:rsidR="006D03B6" w:rsidRPr="00D0067A">
      <w:rPr>
        <w:rStyle w:val="PageNumber"/>
        <w:sz w:val="18"/>
      </w:rPr>
      <w:fldChar w:fldCharType="begin"/>
    </w:r>
    <w:r w:rsidR="006D03B6" w:rsidRPr="00D0067A">
      <w:rPr>
        <w:rStyle w:val="PageNumber"/>
        <w:sz w:val="18"/>
      </w:rPr>
      <w:instrText xml:space="preserve"> NUMPAGES </w:instrText>
    </w:r>
    <w:r w:rsidR="006D03B6" w:rsidRPr="00D0067A">
      <w:rPr>
        <w:rStyle w:val="PageNumber"/>
        <w:sz w:val="18"/>
      </w:rPr>
      <w:fldChar w:fldCharType="separate"/>
    </w:r>
    <w:r w:rsidR="00C16CBC">
      <w:rPr>
        <w:rStyle w:val="PageNumber"/>
        <w:noProof/>
        <w:sz w:val="18"/>
      </w:rPr>
      <w:t>4</w:t>
    </w:r>
    <w:r w:rsidR="006D03B6" w:rsidRPr="00D0067A"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8DBAD" w14:textId="77777777" w:rsidR="00F30D32" w:rsidRDefault="00F30D32" w:rsidP="003F2865">
      <w:pPr>
        <w:pStyle w:val="Heading3"/>
      </w:pPr>
      <w:r>
        <w:separator/>
      </w:r>
    </w:p>
    <w:p w14:paraId="391079BA" w14:textId="77777777" w:rsidR="00F30D32" w:rsidRDefault="00F30D32"/>
  </w:footnote>
  <w:footnote w:type="continuationSeparator" w:id="0">
    <w:p w14:paraId="4387B978" w14:textId="77777777" w:rsidR="00F30D32" w:rsidRDefault="00F30D32" w:rsidP="003F2865">
      <w:pPr>
        <w:pStyle w:val="Heading3"/>
      </w:pPr>
      <w:r>
        <w:continuationSeparator/>
      </w:r>
    </w:p>
    <w:p w14:paraId="48E31991" w14:textId="77777777" w:rsidR="00F30D32" w:rsidRDefault="00F30D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F2792" w14:textId="50021934" w:rsidR="00BD6653" w:rsidRPr="005543B4" w:rsidRDefault="00BD6653" w:rsidP="00BD6653">
    <w:pPr>
      <w:pStyle w:val="Header"/>
      <w:rPr>
        <w:sz w:val="20"/>
        <w:szCs w:val="20"/>
      </w:rPr>
    </w:pPr>
    <w:r w:rsidRPr="005543B4">
      <w:rPr>
        <w:sz w:val="20"/>
        <w:szCs w:val="20"/>
      </w:rPr>
      <w:t>Assessment Task 1</w:t>
    </w:r>
    <w:r w:rsidR="005543B4">
      <w:rPr>
        <w:sz w:val="20"/>
        <w:szCs w:val="20"/>
      </w:rPr>
      <w:tab/>
    </w:r>
    <w:r w:rsidR="00671C48" w:rsidRPr="005543B4">
      <w:rPr>
        <w:sz w:val="20"/>
        <w:szCs w:val="20"/>
      </w:rPr>
      <w:t>BSBWOR501</w:t>
    </w:r>
    <w:r w:rsidRPr="005543B4">
      <w:rPr>
        <w:sz w:val="20"/>
        <w:szCs w:val="20"/>
      </w:rPr>
      <w:t xml:space="preserve"> Manage personal work priorities and professional development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11A5D" w14:textId="4FCA3776" w:rsidR="005543B4" w:rsidRPr="005543B4" w:rsidRDefault="005543B4" w:rsidP="005543B4">
    <w:pPr>
      <w:pStyle w:val="Header"/>
      <w:tabs>
        <w:tab w:val="clear" w:pos="8335"/>
      </w:tabs>
      <w:rPr>
        <w:sz w:val="20"/>
        <w:szCs w:val="20"/>
      </w:rPr>
    </w:pPr>
    <w:r w:rsidRPr="005543B4">
      <w:rPr>
        <w:sz w:val="20"/>
        <w:szCs w:val="20"/>
      </w:rPr>
      <w:t>A</w:t>
    </w:r>
    <w:r>
      <w:rPr>
        <w:sz w:val="20"/>
        <w:szCs w:val="20"/>
      </w:rPr>
      <w:t xml:space="preserve">ssessment Task </w:t>
    </w:r>
    <w:r w:rsidRPr="005543B4">
      <w:rPr>
        <w:sz w:val="20"/>
        <w:szCs w:val="20"/>
      </w:rPr>
      <w:t>1</w:t>
    </w:r>
    <w:r>
      <w:rPr>
        <w:sz w:val="20"/>
        <w:szCs w:val="20"/>
      </w:rPr>
      <w:tab/>
    </w:r>
    <w:r w:rsidRPr="005543B4">
      <w:rPr>
        <w:sz w:val="20"/>
        <w:szCs w:val="20"/>
      </w:rPr>
      <w:t>BSBWOR501 Manage personal work priorities and professional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B444D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9020E"/>
    <w:multiLevelType w:val="hybridMultilevel"/>
    <w:tmpl w:val="B1C44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7B7B"/>
    <w:multiLevelType w:val="hybridMultilevel"/>
    <w:tmpl w:val="424A660C"/>
    <w:lvl w:ilvl="0" w:tplc="E5322F7E">
      <w:start w:val="1"/>
      <w:numFmt w:val="bullet"/>
      <w:pStyle w:val="Bullet1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4A3C6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35092"/>
    <w:multiLevelType w:val="multilevel"/>
    <w:tmpl w:val="4B9C17E8"/>
    <w:lvl w:ilvl="0">
      <w:start w:val="1"/>
      <w:numFmt w:val="bullet"/>
      <w:pStyle w:val="Bullet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pStyle w:val="Bullet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51D7"/>
    <w:multiLevelType w:val="hybridMultilevel"/>
    <w:tmpl w:val="860AC278"/>
    <w:lvl w:ilvl="0" w:tplc="3EDAACE4">
      <w:start w:val="1"/>
      <w:numFmt w:val="bullet"/>
      <w:pStyle w:val="Tick1"/>
      <w:lvlText w:val="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FC8D074">
      <w:start w:val="1"/>
      <w:numFmt w:val="bullet"/>
      <w:lvlText w:val="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7031609"/>
    <w:multiLevelType w:val="hybridMultilevel"/>
    <w:tmpl w:val="3EB2AF80"/>
    <w:lvl w:ilvl="0" w:tplc="55448890">
      <w:start w:val="1"/>
      <w:numFmt w:val="bullet"/>
      <w:pStyle w:val="Tablebullets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57674"/>
    <w:multiLevelType w:val="hybridMultilevel"/>
    <w:tmpl w:val="0094A67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57167A"/>
    <w:multiLevelType w:val="multilevel"/>
    <w:tmpl w:val="049649C0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8" w15:restartNumberingAfterBreak="0">
    <w:nsid w:val="210A2D01"/>
    <w:multiLevelType w:val="hybridMultilevel"/>
    <w:tmpl w:val="950EE56A"/>
    <w:lvl w:ilvl="0" w:tplc="0FC8D07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7E5A"/>
    <w:multiLevelType w:val="hybridMultilevel"/>
    <w:tmpl w:val="78A4C304"/>
    <w:lvl w:ilvl="0" w:tplc="D1647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8D074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54E6F"/>
    <w:multiLevelType w:val="hybridMultilevel"/>
    <w:tmpl w:val="8A24FEC4"/>
    <w:lvl w:ilvl="0" w:tplc="0FC8D0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C6CBC"/>
    <w:multiLevelType w:val="hybridMultilevel"/>
    <w:tmpl w:val="89420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21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13" w15:restartNumberingAfterBreak="0">
    <w:nsid w:val="44C44A7A"/>
    <w:multiLevelType w:val="hybridMultilevel"/>
    <w:tmpl w:val="EBB400D6"/>
    <w:name w:val="IBSAbul2"/>
    <w:lvl w:ilvl="0" w:tplc="0750C330">
      <w:start w:val="1"/>
      <w:numFmt w:val="bullet"/>
      <w:pStyle w:val="Check1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900625"/>
    <w:multiLevelType w:val="hybridMultilevel"/>
    <w:tmpl w:val="CFD8383E"/>
    <w:lvl w:ilvl="0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886F48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16" w15:restartNumberingAfterBreak="0">
    <w:nsid w:val="4D782B92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7" w15:restartNumberingAfterBreak="0">
    <w:nsid w:val="4FBB0330"/>
    <w:multiLevelType w:val="hybridMultilevel"/>
    <w:tmpl w:val="90687F1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E60F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B3FA9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9" w15:restartNumberingAfterBreak="0">
    <w:nsid w:val="5A745BD9"/>
    <w:multiLevelType w:val="hybridMultilevel"/>
    <w:tmpl w:val="C2942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76D87"/>
    <w:multiLevelType w:val="multilevel"/>
    <w:tmpl w:val="3AD8F9B0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1" w15:restartNumberingAfterBreak="0">
    <w:nsid w:val="673B16B2"/>
    <w:multiLevelType w:val="hybridMultilevel"/>
    <w:tmpl w:val="CE8A446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E60F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E2BE2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3" w15:restartNumberingAfterBreak="0">
    <w:nsid w:val="7B29279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0"/>
  </w:num>
  <w:num w:numId="7">
    <w:abstractNumId w:val="4"/>
  </w:num>
  <w:num w:numId="8">
    <w:abstractNumId w:val="3"/>
  </w:num>
  <w:num w:numId="9">
    <w:abstractNumId w:val="3"/>
  </w:num>
  <w:num w:numId="10">
    <w:abstractNumId w:val="6"/>
  </w:num>
  <w:num w:numId="11">
    <w:abstractNumId w:val="17"/>
  </w:num>
  <w:num w:numId="12">
    <w:abstractNumId w:val="21"/>
  </w:num>
  <w:num w:numId="13">
    <w:abstractNumId w:val="10"/>
  </w:num>
  <w:num w:numId="14">
    <w:abstractNumId w:val="19"/>
  </w:num>
  <w:num w:numId="15">
    <w:abstractNumId w:val="14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13"/>
  </w:num>
  <w:num w:numId="21">
    <w:abstractNumId w:val="12"/>
  </w:num>
  <w:num w:numId="22">
    <w:abstractNumId w:val="18"/>
  </w:num>
  <w:num w:numId="23">
    <w:abstractNumId w:val="23"/>
  </w:num>
  <w:num w:numId="24">
    <w:abstractNumId w:val="22"/>
  </w:num>
  <w:num w:numId="25">
    <w:abstractNumId w:val="16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AF"/>
    <w:rsid w:val="000027A9"/>
    <w:rsid w:val="0000515C"/>
    <w:rsid w:val="00005469"/>
    <w:rsid w:val="00006BBD"/>
    <w:rsid w:val="000073D0"/>
    <w:rsid w:val="000149E3"/>
    <w:rsid w:val="00022586"/>
    <w:rsid w:val="00023B0C"/>
    <w:rsid w:val="00024372"/>
    <w:rsid w:val="000246F9"/>
    <w:rsid w:val="00027289"/>
    <w:rsid w:val="00033780"/>
    <w:rsid w:val="00037716"/>
    <w:rsid w:val="00043FF4"/>
    <w:rsid w:val="00052CF3"/>
    <w:rsid w:val="00054161"/>
    <w:rsid w:val="00064730"/>
    <w:rsid w:val="0006647C"/>
    <w:rsid w:val="00085CDB"/>
    <w:rsid w:val="000908FE"/>
    <w:rsid w:val="00090A04"/>
    <w:rsid w:val="000936FE"/>
    <w:rsid w:val="000968FF"/>
    <w:rsid w:val="000A084E"/>
    <w:rsid w:val="000A2A5F"/>
    <w:rsid w:val="000A3789"/>
    <w:rsid w:val="000A3C69"/>
    <w:rsid w:val="000A5EB8"/>
    <w:rsid w:val="000B2C31"/>
    <w:rsid w:val="000D24E6"/>
    <w:rsid w:val="000D323D"/>
    <w:rsid w:val="000D5F12"/>
    <w:rsid w:val="000D6496"/>
    <w:rsid w:val="000E3092"/>
    <w:rsid w:val="000E3ED5"/>
    <w:rsid w:val="000E75E0"/>
    <w:rsid w:val="000F0BA5"/>
    <w:rsid w:val="000F1424"/>
    <w:rsid w:val="00103B1A"/>
    <w:rsid w:val="00106288"/>
    <w:rsid w:val="0010761E"/>
    <w:rsid w:val="001108D4"/>
    <w:rsid w:val="00111D06"/>
    <w:rsid w:val="00111E00"/>
    <w:rsid w:val="00112388"/>
    <w:rsid w:val="00120C97"/>
    <w:rsid w:val="001377B4"/>
    <w:rsid w:val="00143256"/>
    <w:rsid w:val="00145DEE"/>
    <w:rsid w:val="001531EA"/>
    <w:rsid w:val="00163080"/>
    <w:rsid w:val="00174CE5"/>
    <w:rsid w:val="00176AAD"/>
    <w:rsid w:val="00183FDA"/>
    <w:rsid w:val="0019106E"/>
    <w:rsid w:val="00194193"/>
    <w:rsid w:val="00195613"/>
    <w:rsid w:val="001A44CB"/>
    <w:rsid w:val="001A4F97"/>
    <w:rsid w:val="001B3620"/>
    <w:rsid w:val="001B4072"/>
    <w:rsid w:val="001B68B5"/>
    <w:rsid w:val="001B70EC"/>
    <w:rsid w:val="001C1A6D"/>
    <w:rsid w:val="001C1C2B"/>
    <w:rsid w:val="001C3F6C"/>
    <w:rsid w:val="001D02FA"/>
    <w:rsid w:val="001D07AD"/>
    <w:rsid w:val="001D134C"/>
    <w:rsid w:val="001D20B8"/>
    <w:rsid w:val="001D5355"/>
    <w:rsid w:val="001D6C5E"/>
    <w:rsid w:val="001D6DE4"/>
    <w:rsid w:val="001D712E"/>
    <w:rsid w:val="001E06E9"/>
    <w:rsid w:val="001E46C8"/>
    <w:rsid w:val="00217625"/>
    <w:rsid w:val="0022170C"/>
    <w:rsid w:val="00222561"/>
    <w:rsid w:val="00224D5F"/>
    <w:rsid w:val="002266E5"/>
    <w:rsid w:val="00227F4E"/>
    <w:rsid w:val="00231D77"/>
    <w:rsid w:val="00234927"/>
    <w:rsid w:val="002355AF"/>
    <w:rsid w:val="00242694"/>
    <w:rsid w:val="002428A9"/>
    <w:rsid w:val="00252772"/>
    <w:rsid w:val="002571C1"/>
    <w:rsid w:val="002620AF"/>
    <w:rsid w:val="00262E7A"/>
    <w:rsid w:val="002642C6"/>
    <w:rsid w:val="0026471E"/>
    <w:rsid w:val="00273BC3"/>
    <w:rsid w:val="00275F57"/>
    <w:rsid w:val="00283555"/>
    <w:rsid w:val="00284C18"/>
    <w:rsid w:val="0029532B"/>
    <w:rsid w:val="002A0DBA"/>
    <w:rsid w:val="002B04E9"/>
    <w:rsid w:val="002B3626"/>
    <w:rsid w:val="002B38EA"/>
    <w:rsid w:val="002B3C01"/>
    <w:rsid w:val="002B4E62"/>
    <w:rsid w:val="002C52CC"/>
    <w:rsid w:val="002D2800"/>
    <w:rsid w:val="002D43BA"/>
    <w:rsid w:val="002D7ECE"/>
    <w:rsid w:val="002E0BA0"/>
    <w:rsid w:val="002E2DBE"/>
    <w:rsid w:val="002E6BD4"/>
    <w:rsid w:val="002F23F7"/>
    <w:rsid w:val="002F2858"/>
    <w:rsid w:val="002F3BF7"/>
    <w:rsid w:val="00302E80"/>
    <w:rsid w:val="00305EB9"/>
    <w:rsid w:val="00315F5E"/>
    <w:rsid w:val="003307F6"/>
    <w:rsid w:val="003320D9"/>
    <w:rsid w:val="00341982"/>
    <w:rsid w:val="00350133"/>
    <w:rsid w:val="00360F49"/>
    <w:rsid w:val="00367A8D"/>
    <w:rsid w:val="00372B07"/>
    <w:rsid w:val="0038180A"/>
    <w:rsid w:val="00384E58"/>
    <w:rsid w:val="0038753F"/>
    <w:rsid w:val="003905C7"/>
    <w:rsid w:val="003A2B58"/>
    <w:rsid w:val="003A36FB"/>
    <w:rsid w:val="003B0FA2"/>
    <w:rsid w:val="003B744A"/>
    <w:rsid w:val="003C1E34"/>
    <w:rsid w:val="003C74FC"/>
    <w:rsid w:val="003D07CC"/>
    <w:rsid w:val="003D2CC3"/>
    <w:rsid w:val="003D4700"/>
    <w:rsid w:val="003D5CC6"/>
    <w:rsid w:val="003E255B"/>
    <w:rsid w:val="003E7A04"/>
    <w:rsid w:val="003F2820"/>
    <w:rsid w:val="003F2865"/>
    <w:rsid w:val="003F2C77"/>
    <w:rsid w:val="00400CBA"/>
    <w:rsid w:val="004058D4"/>
    <w:rsid w:val="00405C20"/>
    <w:rsid w:val="00413B5A"/>
    <w:rsid w:val="004158C8"/>
    <w:rsid w:val="004173B2"/>
    <w:rsid w:val="004200B1"/>
    <w:rsid w:val="004203FF"/>
    <w:rsid w:val="00422815"/>
    <w:rsid w:val="00422EF4"/>
    <w:rsid w:val="00423035"/>
    <w:rsid w:val="004300DD"/>
    <w:rsid w:val="004375C3"/>
    <w:rsid w:val="00442604"/>
    <w:rsid w:val="00442606"/>
    <w:rsid w:val="0045039F"/>
    <w:rsid w:val="00457DF1"/>
    <w:rsid w:val="00464727"/>
    <w:rsid w:val="00466424"/>
    <w:rsid w:val="00476104"/>
    <w:rsid w:val="004813D5"/>
    <w:rsid w:val="004A2976"/>
    <w:rsid w:val="004B41FD"/>
    <w:rsid w:val="004B4421"/>
    <w:rsid w:val="004B6A26"/>
    <w:rsid w:val="004C2515"/>
    <w:rsid w:val="004C3D19"/>
    <w:rsid w:val="004C5A01"/>
    <w:rsid w:val="004D08F9"/>
    <w:rsid w:val="004E5BFE"/>
    <w:rsid w:val="00501AA1"/>
    <w:rsid w:val="00501D59"/>
    <w:rsid w:val="005068DC"/>
    <w:rsid w:val="0052109C"/>
    <w:rsid w:val="00521DB8"/>
    <w:rsid w:val="0052667A"/>
    <w:rsid w:val="00527DAE"/>
    <w:rsid w:val="00536C34"/>
    <w:rsid w:val="00542EDD"/>
    <w:rsid w:val="005543B4"/>
    <w:rsid w:val="00556469"/>
    <w:rsid w:val="00557ABE"/>
    <w:rsid w:val="00570DA4"/>
    <w:rsid w:val="005726C9"/>
    <w:rsid w:val="00576113"/>
    <w:rsid w:val="00584478"/>
    <w:rsid w:val="005860D3"/>
    <w:rsid w:val="005930E8"/>
    <w:rsid w:val="00594D3B"/>
    <w:rsid w:val="005A11A8"/>
    <w:rsid w:val="005A3992"/>
    <w:rsid w:val="005A5B92"/>
    <w:rsid w:val="005A65CE"/>
    <w:rsid w:val="005C0033"/>
    <w:rsid w:val="005C265D"/>
    <w:rsid w:val="005C29F7"/>
    <w:rsid w:val="005C3C30"/>
    <w:rsid w:val="005D0B9C"/>
    <w:rsid w:val="005D32E7"/>
    <w:rsid w:val="005D534E"/>
    <w:rsid w:val="005D6A97"/>
    <w:rsid w:val="005E6E5B"/>
    <w:rsid w:val="00606726"/>
    <w:rsid w:val="0060676A"/>
    <w:rsid w:val="006071DD"/>
    <w:rsid w:val="00622B2D"/>
    <w:rsid w:val="006269CB"/>
    <w:rsid w:val="00631514"/>
    <w:rsid w:val="00631931"/>
    <w:rsid w:val="0063300F"/>
    <w:rsid w:val="00635295"/>
    <w:rsid w:val="00640CEF"/>
    <w:rsid w:val="006463A7"/>
    <w:rsid w:val="006515DA"/>
    <w:rsid w:val="006534CF"/>
    <w:rsid w:val="00653630"/>
    <w:rsid w:val="0066176C"/>
    <w:rsid w:val="006621F7"/>
    <w:rsid w:val="00662F97"/>
    <w:rsid w:val="00664DA8"/>
    <w:rsid w:val="00665241"/>
    <w:rsid w:val="00665C87"/>
    <w:rsid w:val="0066680D"/>
    <w:rsid w:val="00667D26"/>
    <w:rsid w:val="00671377"/>
    <w:rsid w:val="00671482"/>
    <w:rsid w:val="00671C48"/>
    <w:rsid w:val="006738D9"/>
    <w:rsid w:val="006740FD"/>
    <w:rsid w:val="00680C37"/>
    <w:rsid w:val="006864DE"/>
    <w:rsid w:val="00687A01"/>
    <w:rsid w:val="00692A51"/>
    <w:rsid w:val="00697425"/>
    <w:rsid w:val="006A4297"/>
    <w:rsid w:val="006B064B"/>
    <w:rsid w:val="006C03C5"/>
    <w:rsid w:val="006D03B6"/>
    <w:rsid w:val="006E0647"/>
    <w:rsid w:val="006E0D3E"/>
    <w:rsid w:val="006E122F"/>
    <w:rsid w:val="006E58AE"/>
    <w:rsid w:val="006F2C0E"/>
    <w:rsid w:val="006F3F8D"/>
    <w:rsid w:val="006F58EA"/>
    <w:rsid w:val="006F6445"/>
    <w:rsid w:val="0070079E"/>
    <w:rsid w:val="00713918"/>
    <w:rsid w:val="0071767A"/>
    <w:rsid w:val="007215F1"/>
    <w:rsid w:val="007238F8"/>
    <w:rsid w:val="007267B1"/>
    <w:rsid w:val="00745C95"/>
    <w:rsid w:val="00746B01"/>
    <w:rsid w:val="00747EE5"/>
    <w:rsid w:val="00750570"/>
    <w:rsid w:val="00751252"/>
    <w:rsid w:val="00752B9E"/>
    <w:rsid w:val="00753023"/>
    <w:rsid w:val="00763E67"/>
    <w:rsid w:val="00766A0F"/>
    <w:rsid w:val="007747B8"/>
    <w:rsid w:val="00775AF5"/>
    <w:rsid w:val="007771F3"/>
    <w:rsid w:val="007822DF"/>
    <w:rsid w:val="00785243"/>
    <w:rsid w:val="0078708C"/>
    <w:rsid w:val="007903A7"/>
    <w:rsid w:val="007959C2"/>
    <w:rsid w:val="00796B63"/>
    <w:rsid w:val="007A0547"/>
    <w:rsid w:val="007A3660"/>
    <w:rsid w:val="007B6B95"/>
    <w:rsid w:val="007C0692"/>
    <w:rsid w:val="007C4657"/>
    <w:rsid w:val="007D234A"/>
    <w:rsid w:val="007D3429"/>
    <w:rsid w:val="007D6540"/>
    <w:rsid w:val="007F2B6B"/>
    <w:rsid w:val="00803C2A"/>
    <w:rsid w:val="00807988"/>
    <w:rsid w:val="008104E1"/>
    <w:rsid w:val="00815E3F"/>
    <w:rsid w:val="00816232"/>
    <w:rsid w:val="00822562"/>
    <w:rsid w:val="00822D1A"/>
    <w:rsid w:val="00823F07"/>
    <w:rsid w:val="008265AC"/>
    <w:rsid w:val="008271EE"/>
    <w:rsid w:val="00827299"/>
    <w:rsid w:val="00832232"/>
    <w:rsid w:val="0083723B"/>
    <w:rsid w:val="00844A52"/>
    <w:rsid w:val="00850F08"/>
    <w:rsid w:val="00851A9E"/>
    <w:rsid w:val="0085453D"/>
    <w:rsid w:val="0085612B"/>
    <w:rsid w:val="008574A0"/>
    <w:rsid w:val="00862431"/>
    <w:rsid w:val="00864C69"/>
    <w:rsid w:val="008650AA"/>
    <w:rsid w:val="00872402"/>
    <w:rsid w:val="00874987"/>
    <w:rsid w:val="00875456"/>
    <w:rsid w:val="0088404F"/>
    <w:rsid w:val="008862FB"/>
    <w:rsid w:val="0088718E"/>
    <w:rsid w:val="00894DDE"/>
    <w:rsid w:val="008A507A"/>
    <w:rsid w:val="008B5113"/>
    <w:rsid w:val="008B744F"/>
    <w:rsid w:val="008B76B5"/>
    <w:rsid w:val="008C32D5"/>
    <w:rsid w:val="008C4AE0"/>
    <w:rsid w:val="008D0F62"/>
    <w:rsid w:val="008D5074"/>
    <w:rsid w:val="008D7E36"/>
    <w:rsid w:val="008E1C6C"/>
    <w:rsid w:val="008F041A"/>
    <w:rsid w:val="008F751D"/>
    <w:rsid w:val="009061B3"/>
    <w:rsid w:val="00906B29"/>
    <w:rsid w:val="00910B47"/>
    <w:rsid w:val="00914601"/>
    <w:rsid w:val="00932E45"/>
    <w:rsid w:val="00934189"/>
    <w:rsid w:val="0093556C"/>
    <w:rsid w:val="0094455B"/>
    <w:rsid w:val="00944D8C"/>
    <w:rsid w:val="009610B0"/>
    <w:rsid w:val="0096358E"/>
    <w:rsid w:val="00967B3E"/>
    <w:rsid w:val="0097551B"/>
    <w:rsid w:val="00981CC3"/>
    <w:rsid w:val="009829B8"/>
    <w:rsid w:val="0098753B"/>
    <w:rsid w:val="00993416"/>
    <w:rsid w:val="009948AF"/>
    <w:rsid w:val="00994B86"/>
    <w:rsid w:val="009A03DC"/>
    <w:rsid w:val="009A5B80"/>
    <w:rsid w:val="009A752A"/>
    <w:rsid w:val="009B78DF"/>
    <w:rsid w:val="009D3089"/>
    <w:rsid w:val="009D6859"/>
    <w:rsid w:val="009D7EA4"/>
    <w:rsid w:val="009E2A7D"/>
    <w:rsid w:val="009E69D5"/>
    <w:rsid w:val="009F7A05"/>
    <w:rsid w:val="00A02DB4"/>
    <w:rsid w:val="00A04D91"/>
    <w:rsid w:val="00A05226"/>
    <w:rsid w:val="00A23D10"/>
    <w:rsid w:val="00A2519D"/>
    <w:rsid w:val="00A273FD"/>
    <w:rsid w:val="00A33B3F"/>
    <w:rsid w:val="00A34D63"/>
    <w:rsid w:val="00A34E1E"/>
    <w:rsid w:val="00A4107E"/>
    <w:rsid w:val="00A44199"/>
    <w:rsid w:val="00A46DDD"/>
    <w:rsid w:val="00A47DAD"/>
    <w:rsid w:val="00A519F9"/>
    <w:rsid w:val="00A6077B"/>
    <w:rsid w:val="00A63B7B"/>
    <w:rsid w:val="00A709E2"/>
    <w:rsid w:val="00A74C3F"/>
    <w:rsid w:val="00A826E4"/>
    <w:rsid w:val="00A82966"/>
    <w:rsid w:val="00A87E05"/>
    <w:rsid w:val="00A94A93"/>
    <w:rsid w:val="00AB0B75"/>
    <w:rsid w:val="00AB2C19"/>
    <w:rsid w:val="00AB36B2"/>
    <w:rsid w:val="00AB6F9F"/>
    <w:rsid w:val="00AC141B"/>
    <w:rsid w:val="00AC3841"/>
    <w:rsid w:val="00AC7EAE"/>
    <w:rsid w:val="00AD28E9"/>
    <w:rsid w:val="00AD29C1"/>
    <w:rsid w:val="00AD5560"/>
    <w:rsid w:val="00AD7F5D"/>
    <w:rsid w:val="00AE08CF"/>
    <w:rsid w:val="00AE4099"/>
    <w:rsid w:val="00AE6ADF"/>
    <w:rsid w:val="00AF4223"/>
    <w:rsid w:val="00B0467F"/>
    <w:rsid w:val="00B04714"/>
    <w:rsid w:val="00B05EFA"/>
    <w:rsid w:val="00B063AD"/>
    <w:rsid w:val="00B06C69"/>
    <w:rsid w:val="00B17B08"/>
    <w:rsid w:val="00B204D3"/>
    <w:rsid w:val="00B20EE3"/>
    <w:rsid w:val="00B21071"/>
    <w:rsid w:val="00B27A3A"/>
    <w:rsid w:val="00B32FD4"/>
    <w:rsid w:val="00B37867"/>
    <w:rsid w:val="00B431DA"/>
    <w:rsid w:val="00B46112"/>
    <w:rsid w:val="00B50CC5"/>
    <w:rsid w:val="00B53874"/>
    <w:rsid w:val="00B53A43"/>
    <w:rsid w:val="00B54205"/>
    <w:rsid w:val="00B60343"/>
    <w:rsid w:val="00B61103"/>
    <w:rsid w:val="00B61F10"/>
    <w:rsid w:val="00B639B8"/>
    <w:rsid w:val="00B65BE9"/>
    <w:rsid w:val="00B73273"/>
    <w:rsid w:val="00B738B5"/>
    <w:rsid w:val="00B829AF"/>
    <w:rsid w:val="00B82C88"/>
    <w:rsid w:val="00B839FB"/>
    <w:rsid w:val="00B85158"/>
    <w:rsid w:val="00B85DAE"/>
    <w:rsid w:val="00B87B50"/>
    <w:rsid w:val="00B9158C"/>
    <w:rsid w:val="00B9384B"/>
    <w:rsid w:val="00B9595A"/>
    <w:rsid w:val="00B95C42"/>
    <w:rsid w:val="00B95C8D"/>
    <w:rsid w:val="00BA200A"/>
    <w:rsid w:val="00BA2489"/>
    <w:rsid w:val="00BA25AC"/>
    <w:rsid w:val="00BA3E0B"/>
    <w:rsid w:val="00BA5E5F"/>
    <w:rsid w:val="00BA7946"/>
    <w:rsid w:val="00BB2835"/>
    <w:rsid w:val="00BC0279"/>
    <w:rsid w:val="00BD6653"/>
    <w:rsid w:val="00BF6281"/>
    <w:rsid w:val="00C002A0"/>
    <w:rsid w:val="00C01378"/>
    <w:rsid w:val="00C03F4D"/>
    <w:rsid w:val="00C12EA0"/>
    <w:rsid w:val="00C16CBC"/>
    <w:rsid w:val="00C2303E"/>
    <w:rsid w:val="00C30F70"/>
    <w:rsid w:val="00C3395B"/>
    <w:rsid w:val="00C40A1B"/>
    <w:rsid w:val="00C62BC9"/>
    <w:rsid w:val="00C707FB"/>
    <w:rsid w:val="00C7400A"/>
    <w:rsid w:val="00C81F08"/>
    <w:rsid w:val="00C849CF"/>
    <w:rsid w:val="00C937AE"/>
    <w:rsid w:val="00C93ED5"/>
    <w:rsid w:val="00C945C8"/>
    <w:rsid w:val="00C952C5"/>
    <w:rsid w:val="00C95F20"/>
    <w:rsid w:val="00C9634F"/>
    <w:rsid w:val="00CA5A5A"/>
    <w:rsid w:val="00CB4476"/>
    <w:rsid w:val="00CB4FB8"/>
    <w:rsid w:val="00CB5047"/>
    <w:rsid w:val="00CB51D0"/>
    <w:rsid w:val="00CB574D"/>
    <w:rsid w:val="00CC3205"/>
    <w:rsid w:val="00CC44B5"/>
    <w:rsid w:val="00CC7C07"/>
    <w:rsid w:val="00CD05A2"/>
    <w:rsid w:val="00CD1A38"/>
    <w:rsid w:val="00CD3F93"/>
    <w:rsid w:val="00CD6359"/>
    <w:rsid w:val="00CE0020"/>
    <w:rsid w:val="00CE18E7"/>
    <w:rsid w:val="00CE1B59"/>
    <w:rsid w:val="00CE41E8"/>
    <w:rsid w:val="00CF45A0"/>
    <w:rsid w:val="00CF71C1"/>
    <w:rsid w:val="00CF7ED8"/>
    <w:rsid w:val="00D055B0"/>
    <w:rsid w:val="00D16680"/>
    <w:rsid w:val="00D1701F"/>
    <w:rsid w:val="00D206AE"/>
    <w:rsid w:val="00D21E65"/>
    <w:rsid w:val="00D231AE"/>
    <w:rsid w:val="00D26A55"/>
    <w:rsid w:val="00D270B0"/>
    <w:rsid w:val="00D314DF"/>
    <w:rsid w:val="00D31AE9"/>
    <w:rsid w:val="00D31F18"/>
    <w:rsid w:val="00D32E9F"/>
    <w:rsid w:val="00D40A70"/>
    <w:rsid w:val="00D41C1B"/>
    <w:rsid w:val="00D42CDB"/>
    <w:rsid w:val="00D47F97"/>
    <w:rsid w:val="00D510C2"/>
    <w:rsid w:val="00D54D1B"/>
    <w:rsid w:val="00D85BA9"/>
    <w:rsid w:val="00D907C9"/>
    <w:rsid w:val="00D909CB"/>
    <w:rsid w:val="00D917AD"/>
    <w:rsid w:val="00D95612"/>
    <w:rsid w:val="00DA06F0"/>
    <w:rsid w:val="00DA416A"/>
    <w:rsid w:val="00DA477F"/>
    <w:rsid w:val="00DB0177"/>
    <w:rsid w:val="00DB296C"/>
    <w:rsid w:val="00DD0F3F"/>
    <w:rsid w:val="00DD7000"/>
    <w:rsid w:val="00DD76C3"/>
    <w:rsid w:val="00DE3850"/>
    <w:rsid w:val="00DF0023"/>
    <w:rsid w:val="00DF19AA"/>
    <w:rsid w:val="00DF419E"/>
    <w:rsid w:val="00DF442F"/>
    <w:rsid w:val="00DF5DE1"/>
    <w:rsid w:val="00DF6DCB"/>
    <w:rsid w:val="00E049CD"/>
    <w:rsid w:val="00E070E5"/>
    <w:rsid w:val="00E0777B"/>
    <w:rsid w:val="00E112AE"/>
    <w:rsid w:val="00E1283F"/>
    <w:rsid w:val="00E13E79"/>
    <w:rsid w:val="00E14E7F"/>
    <w:rsid w:val="00E1599E"/>
    <w:rsid w:val="00E22DE1"/>
    <w:rsid w:val="00E24995"/>
    <w:rsid w:val="00E3689F"/>
    <w:rsid w:val="00E444E0"/>
    <w:rsid w:val="00E472CE"/>
    <w:rsid w:val="00E53283"/>
    <w:rsid w:val="00E545AD"/>
    <w:rsid w:val="00E673B0"/>
    <w:rsid w:val="00E67D7F"/>
    <w:rsid w:val="00E7102F"/>
    <w:rsid w:val="00E73E22"/>
    <w:rsid w:val="00E74C70"/>
    <w:rsid w:val="00E74E23"/>
    <w:rsid w:val="00E75E66"/>
    <w:rsid w:val="00E84CA7"/>
    <w:rsid w:val="00E85748"/>
    <w:rsid w:val="00E87A42"/>
    <w:rsid w:val="00E87CA3"/>
    <w:rsid w:val="00E9292A"/>
    <w:rsid w:val="00EA1DA7"/>
    <w:rsid w:val="00EA23A9"/>
    <w:rsid w:val="00EA4AD3"/>
    <w:rsid w:val="00EB11EF"/>
    <w:rsid w:val="00EB2F7C"/>
    <w:rsid w:val="00EC23E2"/>
    <w:rsid w:val="00EC28C7"/>
    <w:rsid w:val="00EC6E1D"/>
    <w:rsid w:val="00EC7247"/>
    <w:rsid w:val="00ED470D"/>
    <w:rsid w:val="00EE31D7"/>
    <w:rsid w:val="00EF0589"/>
    <w:rsid w:val="00EF2B60"/>
    <w:rsid w:val="00EF2BF6"/>
    <w:rsid w:val="00F04309"/>
    <w:rsid w:val="00F1263B"/>
    <w:rsid w:val="00F13461"/>
    <w:rsid w:val="00F25090"/>
    <w:rsid w:val="00F308EB"/>
    <w:rsid w:val="00F30D32"/>
    <w:rsid w:val="00F33127"/>
    <w:rsid w:val="00F456D7"/>
    <w:rsid w:val="00F52F36"/>
    <w:rsid w:val="00F53246"/>
    <w:rsid w:val="00F5398B"/>
    <w:rsid w:val="00F736FB"/>
    <w:rsid w:val="00F80646"/>
    <w:rsid w:val="00FA0AE8"/>
    <w:rsid w:val="00FA29E7"/>
    <w:rsid w:val="00FA4B07"/>
    <w:rsid w:val="00FB5A67"/>
    <w:rsid w:val="00FB7319"/>
    <w:rsid w:val="00FB7927"/>
    <w:rsid w:val="00FC2525"/>
    <w:rsid w:val="00FD07E5"/>
    <w:rsid w:val="00FD624B"/>
    <w:rsid w:val="00FD64BD"/>
    <w:rsid w:val="00FE5EC8"/>
    <w:rsid w:val="00FE7E71"/>
    <w:rsid w:val="00FF1E43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9C0E07A"/>
  <w15:docId w15:val="{52DD8CCC-DC4F-427D-B103-AEE1141E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="Times New Roman" w:hAnsi="Franklin Gothic Boo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D6653"/>
    <w:pPr>
      <w:spacing w:before="120" w:after="120" w:line="276" w:lineRule="auto"/>
    </w:pPr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D6653"/>
    <w:pPr>
      <w:keepNext/>
      <w:pageBreakBefore/>
      <w:spacing w:before="240" w:after="360" w:line="240" w:lineRule="auto"/>
      <w:ind w:left="2438" w:hanging="2438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aliases w:val="Chapter Title"/>
    <w:basedOn w:val="Heading1"/>
    <w:next w:val="Normal"/>
    <w:link w:val="Heading2Char"/>
    <w:qFormat/>
    <w:rsid w:val="00BD6653"/>
    <w:pPr>
      <w:pageBreakBefore w:val="0"/>
      <w:pBdr>
        <w:bottom w:val="single" w:sz="4" w:space="1" w:color="000000"/>
      </w:pBdr>
      <w:spacing w:before="360"/>
      <w:ind w:left="0" w:firstLine="0"/>
      <w:outlineLvl w:val="1"/>
    </w:pPr>
    <w:rPr>
      <w:sz w:val="36"/>
      <w:szCs w:val="28"/>
      <w:lang w:val="en-AU"/>
    </w:rPr>
  </w:style>
  <w:style w:type="paragraph" w:styleId="Heading3">
    <w:name w:val="heading 3"/>
    <w:basedOn w:val="Normal"/>
    <w:next w:val="Normal"/>
    <w:link w:val="Heading3Char1"/>
    <w:qFormat/>
    <w:rsid w:val="00BD6653"/>
    <w:pPr>
      <w:keepNext/>
      <w:spacing w:before="360" w:line="240" w:lineRule="auto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unhideWhenUsed/>
    <w:qFormat/>
    <w:rsid w:val="00BD6653"/>
    <w:pPr>
      <w:spacing w:before="2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BD6653"/>
    <w:pPr>
      <w:pBdr>
        <w:bottom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b/>
      <w:lang w:val="en-AU"/>
    </w:rPr>
  </w:style>
  <w:style w:type="paragraph" w:styleId="Footer">
    <w:name w:val="footer"/>
    <w:basedOn w:val="Normal"/>
    <w:qFormat/>
    <w:rsid w:val="00BD6653"/>
    <w:pPr>
      <w:pBdr>
        <w:top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rFonts w:cs="Arial"/>
      <w:b/>
      <w:sz w:val="18"/>
      <w:lang w:val="en-AU"/>
    </w:rPr>
  </w:style>
  <w:style w:type="character" w:styleId="PageNumber">
    <w:name w:val="page number"/>
    <w:basedOn w:val="DefaultParagraphFont"/>
    <w:rsid w:val="004B6A26"/>
    <w:rPr>
      <w:sz w:val="16"/>
    </w:rPr>
  </w:style>
  <w:style w:type="paragraph" w:styleId="BodyText">
    <w:name w:val="Body Text"/>
    <w:basedOn w:val="Normal"/>
    <w:rsid w:val="00653630"/>
    <w:pPr>
      <w:spacing w:before="240" w:after="80"/>
      <w:ind w:left="2552"/>
    </w:pPr>
    <w:rPr>
      <w:rFonts w:ascii="Arial" w:hAnsi="Arial"/>
      <w:szCs w:val="20"/>
    </w:rPr>
  </w:style>
  <w:style w:type="paragraph" w:customStyle="1" w:styleId="Bodytexttable">
    <w:name w:val="Body text table"/>
    <w:basedOn w:val="BodyText"/>
    <w:rsid w:val="00653630"/>
    <w:pPr>
      <w:spacing w:after="120"/>
      <w:ind w:left="0"/>
    </w:pPr>
  </w:style>
  <w:style w:type="paragraph" w:styleId="Title">
    <w:name w:val="Title"/>
    <w:basedOn w:val="Normal"/>
    <w:next w:val="Unit"/>
    <w:qFormat/>
    <w:rsid w:val="00BD6653"/>
    <w:pPr>
      <w:spacing w:before="5500" w:line="240" w:lineRule="auto"/>
      <w:jc w:val="right"/>
    </w:pPr>
    <w:rPr>
      <w:b/>
      <w:bCs/>
      <w:sz w:val="56"/>
      <w:lang w:val="en-AU"/>
    </w:rPr>
  </w:style>
  <w:style w:type="table" w:styleId="TableGrid">
    <w:name w:val="Table Grid"/>
    <w:basedOn w:val="TableNormal"/>
    <w:rsid w:val="00FE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PartFranklinGothicBook18pt">
    <w:name w:val="Style Heading 1Part + Franklin Gothic Book 18 pt"/>
    <w:basedOn w:val="Heading1"/>
    <w:rsid w:val="00FE7E71"/>
    <w:pPr>
      <w:spacing w:before="0"/>
    </w:pPr>
    <w:rPr>
      <w:kern w:val="0"/>
      <w:sz w:val="36"/>
    </w:rPr>
  </w:style>
  <w:style w:type="paragraph" w:styleId="TOC1">
    <w:name w:val="toc 1"/>
    <w:basedOn w:val="BodyText"/>
    <w:next w:val="Normal"/>
    <w:uiPriority w:val="39"/>
    <w:qFormat/>
    <w:rsid w:val="00BD6653"/>
    <w:pPr>
      <w:tabs>
        <w:tab w:val="right" w:leader="dot" w:pos="8335"/>
      </w:tabs>
      <w:spacing w:before="0" w:after="120" w:line="240" w:lineRule="auto"/>
      <w:ind w:left="357"/>
    </w:pPr>
    <w:rPr>
      <w:rFonts w:ascii="Franklin Gothic Book" w:hAnsi="Franklin Gothic Book"/>
      <w:bCs/>
      <w:szCs w:val="28"/>
      <w:lang w:val="en-AU"/>
    </w:rPr>
  </w:style>
  <w:style w:type="paragraph" w:styleId="TOC2">
    <w:name w:val="toc 2"/>
    <w:basedOn w:val="BodyText"/>
    <w:next w:val="Normal"/>
    <w:uiPriority w:val="39"/>
    <w:qFormat/>
    <w:rsid w:val="00BD6653"/>
    <w:pPr>
      <w:tabs>
        <w:tab w:val="right" w:leader="dot" w:pos="8335"/>
      </w:tabs>
      <w:spacing w:before="0" w:after="120" w:line="240" w:lineRule="auto"/>
      <w:ind w:left="714"/>
    </w:pPr>
    <w:rPr>
      <w:rFonts w:ascii="Franklin Gothic Book" w:hAnsi="Franklin Gothic Book"/>
      <w:bCs/>
      <w:szCs w:val="24"/>
    </w:rPr>
  </w:style>
  <w:style w:type="character" w:styleId="Hyperlink">
    <w:name w:val="Hyperlink"/>
    <w:basedOn w:val="DefaultParagraphFont"/>
    <w:rsid w:val="00CA5A5A"/>
    <w:rPr>
      <w:rFonts w:ascii="Franklin Gothic Book" w:hAnsi="Franklin Gothic Book"/>
      <w:color w:val="0000FF"/>
      <w:sz w:val="20"/>
      <w:u w:val="single"/>
    </w:rPr>
  </w:style>
  <w:style w:type="table" w:customStyle="1" w:styleId="TableGrid1">
    <w:name w:val="Table Grid1"/>
    <w:basedOn w:val="TableNormal"/>
    <w:next w:val="TableGrid"/>
    <w:rsid w:val="004503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D6653"/>
    <w:rPr>
      <w:rFonts w:cs="Arial"/>
      <w:b/>
      <w:bCs/>
      <w:kern w:val="32"/>
      <w:sz w:val="48"/>
      <w:szCs w:val="32"/>
      <w:lang w:val="en-US" w:eastAsia="en-US"/>
    </w:rPr>
  </w:style>
  <w:style w:type="paragraph" w:styleId="BalloonText">
    <w:name w:val="Balloon Text"/>
    <w:basedOn w:val="Normal"/>
    <w:semiHidden/>
    <w:rsid w:val="005C29F7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qFormat/>
    <w:rsid w:val="00BD6653"/>
    <w:pPr>
      <w:spacing w:before="60" w:after="60"/>
    </w:pPr>
  </w:style>
  <w:style w:type="paragraph" w:customStyle="1" w:styleId="TableHeading">
    <w:name w:val="Table Heading"/>
    <w:basedOn w:val="Table"/>
    <w:qFormat/>
    <w:rsid w:val="00BD6653"/>
    <w:pPr>
      <w:keepNext/>
      <w:spacing w:before="120" w:after="120" w:line="240" w:lineRule="auto"/>
    </w:pPr>
    <w:rPr>
      <w:b/>
    </w:rPr>
  </w:style>
  <w:style w:type="paragraph" w:customStyle="1" w:styleId="MajorTableText">
    <w:name w:val="Major Table Text"/>
    <w:basedOn w:val="Normal"/>
    <w:rsid w:val="001B4072"/>
    <w:pPr>
      <w:spacing w:before="60" w:after="60"/>
    </w:pPr>
    <w:rPr>
      <w:rFonts w:ascii="Palatino" w:hAnsi="Palatino"/>
      <w:sz w:val="18"/>
      <w:szCs w:val="20"/>
    </w:rPr>
  </w:style>
  <w:style w:type="character" w:styleId="CommentReference">
    <w:name w:val="annotation reference"/>
    <w:basedOn w:val="DefaultParagraphFont"/>
    <w:semiHidden/>
    <w:rsid w:val="00D47F97"/>
    <w:rPr>
      <w:sz w:val="18"/>
    </w:rPr>
  </w:style>
  <w:style w:type="paragraph" w:styleId="CommentText">
    <w:name w:val="annotation text"/>
    <w:basedOn w:val="Normal"/>
    <w:link w:val="CommentTextChar"/>
    <w:semiHidden/>
    <w:rsid w:val="00D47F97"/>
  </w:style>
  <w:style w:type="character" w:customStyle="1" w:styleId="CharChar1">
    <w:name w:val="Char Char1"/>
    <w:basedOn w:val="DefaultParagraphFont"/>
    <w:rsid w:val="009B78DF"/>
    <w:rPr>
      <w:rFonts w:ascii="Franklin Gothic Book" w:hAnsi="Franklin Gothic Book" w:cs="Arial"/>
      <w:b/>
      <w:bCs/>
      <w:kern w:val="32"/>
      <w:sz w:val="48"/>
      <w:szCs w:val="32"/>
      <w:lang w:val="en-US" w:eastAsia="en-US" w:bidi="ar-SA"/>
    </w:rPr>
  </w:style>
  <w:style w:type="character" w:customStyle="1" w:styleId="Heading3Char">
    <w:name w:val="Heading 3 Char"/>
    <w:basedOn w:val="DefaultParagraphFont"/>
    <w:rsid w:val="00753023"/>
    <w:rPr>
      <w:rFonts w:cs="Arial"/>
      <w:b/>
      <w:bCs/>
      <w:sz w:val="28"/>
      <w:szCs w:val="26"/>
      <w:lang w:val="en-US" w:eastAsia="en-US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BD6653"/>
    <w:rPr>
      <w:rFonts w:ascii="Franklin Gothic Book" w:hAnsi="Franklin Gothic Book" w:cs="Arial"/>
      <w:b/>
      <w:bCs/>
      <w:kern w:val="32"/>
      <w:sz w:val="36"/>
      <w:szCs w:val="28"/>
      <w:lang w:eastAsia="en-US"/>
    </w:rPr>
  </w:style>
  <w:style w:type="paragraph" w:styleId="CommentSubject">
    <w:name w:val="annotation subject"/>
    <w:basedOn w:val="CommentText"/>
    <w:next w:val="CommentText"/>
    <w:semiHidden/>
    <w:rsid w:val="00B20EE3"/>
    <w:rPr>
      <w:b/>
      <w:bCs/>
      <w:sz w:val="20"/>
      <w:szCs w:val="20"/>
      <w:lang w:val="en-AU"/>
    </w:rPr>
  </w:style>
  <w:style w:type="paragraph" w:customStyle="1" w:styleId="Bullet1">
    <w:name w:val="Bullet 1"/>
    <w:basedOn w:val="Normal"/>
    <w:rsid w:val="00D42CDB"/>
    <w:pPr>
      <w:keepNext/>
      <w:numPr>
        <w:numId w:val="3"/>
      </w:numPr>
      <w:spacing w:after="0"/>
      <w:ind w:hanging="357"/>
    </w:pPr>
  </w:style>
  <w:style w:type="paragraph" w:customStyle="1" w:styleId="Bullet2">
    <w:name w:val="Bullet 2"/>
    <w:basedOn w:val="Normal"/>
    <w:rsid w:val="00D42CDB"/>
    <w:pPr>
      <w:keepNext/>
      <w:numPr>
        <w:ilvl w:val="1"/>
        <w:numId w:val="3"/>
      </w:numPr>
      <w:spacing w:before="0" w:after="0"/>
      <w:ind w:hanging="357"/>
    </w:pPr>
  </w:style>
  <w:style w:type="paragraph" w:customStyle="1" w:styleId="Tablebullets">
    <w:name w:val="Table bullets"/>
    <w:basedOn w:val="Table"/>
    <w:rsid w:val="009E2A7D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BD6653"/>
    <w:pPr>
      <w:ind w:left="720"/>
    </w:pPr>
  </w:style>
  <w:style w:type="character" w:customStyle="1" w:styleId="Heading3Char1">
    <w:name w:val="Heading 3 Char1"/>
    <w:basedOn w:val="DefaultParagraphFont"/>
    <w:link w:val="Heading3"/>
    <w:rsid w:val="00BD6653"/>
    <w:rPr>
      <w:rFonts w:cs="Arial"/>
      <w:b/>
      <w:bCs/>
      <w:sz w:val="28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D6653"/>
    <w:rPr>
      <w:rFonts w:cs="Arial"/>
      <w:b/>
      <w:bCs/>
      <w:sz w:val="24"/>
      <w:szCs w:val="26"/>
      <w:lang w:val="en-US" w:eastAsia="en-US"/>
    </w:rPr>
  </w:style>
  <w:style w:type="paragraph" w:styleId="ListNumber">
    <w:name w:val="List Number"/>
    <w:basedOn w:val="Normal"/>
    <w:rsid w:val="00680C37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BD6653"/>
    <w:pPr>
      <w:ind w:left="1134" w:right="1134"/>
    </w:pPr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BD6653"/>
    <w:rPr>
      <w:i/>
      <w:iCs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6653"/>
    <w:pPr>
      <w:pageBreakBefore w:val="0"/>
      <w:spacing w:after="240"/>
      <w:outlineLvl w:val="9"/>
    </w:pPr>
    <w:rPr>
      <w:rFonts w:cs="Times New Roman"/>
      <w:sz w:val="32"/>
    </w:rPr>
  </w:style>
  <w:style w:type="paragraph" w:customStyle="1" w:styleId="Spacer">
    <w:name w:val="Spacer"/>
    <w:basedOn w:val="Footer"/>
    <w:qFormat/>
    <w:rsid w:val="00BD6653"/>
    <w:pPr>
      <w:pBdr>
        <w:top w:val="none" w:sz="0" w:space="0" w:color="auto"/>
      </w:pBdr>
      <w:spacing w:before="120" w:after="120"/>
    </w:pPr>
    <w:rPr>
      <w:b w:val="0"/>
      <w:sz w:val="2"/>
    </w:rPr>
  </w:style>
  <w:style w:type="paragraph" w:customStyle="1" w:styleId="Unit">
    <w:name w:val="Unit"/>
    <w:next w:val="Normal"/>
    <w:link w:val="UnitChar"/>
    <w:qFormat/>
    <w:rsid w:val="00BD6653"/>
    <w:pPr>
      <w:pBdr>
        <w:bottom w:val="single" w:sz="4" w:space="1" w:color="auto"/>
      </w:pBdr>
      <w:jc w:val="right"/>
    </w:pPr>
    <w:rPr>
      <w:rFonts w:eastAsia="Batang" w:cs="Arial"/>
      <w:b/>
      <w:bCs/>
      <w:sz w:val="44"/>
      <w:szCs w:val="44"/>
      <w:lang w:val="en-US" w:eastAsia="en-US"/>
    </w:rPr>
  </w:style>
  <w:style w:type="character" w:customStyle="1" w:styleId="UnitChar">
    <w:name w:val="Unit Char"/>
    <w:basedOn w:val="DefaultParagraphFont"/>
    <w:link w:val="Unit"/>
    <w:rsid w:val="00BD6653"/>
    <w:rPr>
      <w:rFonts w:eastAsia="Batang" w:cs="Arial"/>
      <w:b/>
      <w:bCs/>
      <w:sz w:val="44"/>
      <w:szCs w:val="44"/>
      <w:lang w:val="en-US" w:eastAsia="en-US"/>
    </w:rPr>
  </w:style>
  <w:style w:type="paragraph" w:customStyle="1" w:styleId="Tick1">
    <w:name w:val="Tick1"/>
    <w:basedOn w:val="ListParagraph"/>
    <w:link w:val="Tick1Char"/>
    <w:qFormat/>
    <w:rsid w:val="00BD6653"/>
    <w:pPr>
      <w:numPr>
        <w:numId w:val="19"/>
      </w:numPr>
      <w:tabs>
        <w:tab w:val="left" w:pos="567"/>
      </w:tabs>
      <w:spacing w:before="240" w:after="240"/>
    </w:pPr>
  </w:style>
  <w:style w:type="character" w:customStyle="1" w:styleId="Tick1Char">
    <w:name w:val="Tick1 Char"/>
    <w:basedOn w:val="DefaultParagraphFont"/>
    <w:link w:val="Tick1"/>
    <w:rsid w:val="00BD6653"/>
    <w:rPr>
      <w:sz w:val="22"/>
      <w:szCs w:val="24"/>
      <w:lang w:val="en-US" w:eastAsia="en-US"/>
    </w:rPr>
  </w:style>
  <w:style w:type="paragraph" w:customStyle="1" w:styleId="Bullet10">
    <w:name w:val="Bullet1"/>
    <w:basedOn w:val="Normal"/>
    <w:link w:val="Bullet1Char"/>
    <w:rsid w:val="00413B5A"/>
    <w:pPr>
      <w:numPr>
        <w:numId w:val="9"/>
      </w:numPr>
    </w:pPr>
    <w:rPr>
      <w:lang w:val="en-AU"/>
    </w:rPr>
  </w:style>
  <w:style w:type="character" w:customStyle="1" w:styleId="Bullet1Char">
    <w:name w:val="Bullet1 Char"/>
    <w:basedOn w:val="DefaultParagraphFont"/>
    <w:link w:val="Bullet10"/>
    <w:rsid w:val="00413B5A"/>
    <w:rPr>
      <w:sz w:val="22"/>
      <w:szCs w:val="24"/>
      <w:lang w:eastAsia="en-US"/>
    </w:rPr>
  </w:style>
  <w:style w:type="paragraph" w:customStyle="1" w:styleId="Bullet20">
    <w:name w:val="Bullet2"/>
    <w:basedOn w:val="Bullet10"/>
    <w:link w:val="Bullet2Char"/>
    <w:rsid w:val="00680C37"/>
    <w:pPr>
      <w:numPr>
        <w:ilvl w:val="1"/>
      </w:numPr>
    </w:pPr>
    <w:rPr>
      <w:lang w:val="en-US"/>
    </w:rPr>
  </w:style>
  <w:style w:type="character" w:customStyle="1" w:styleId="Bullet2Char">
    <w:name w:val="Bullet2 Char"/>
    <w:basedOn w:val="Bullet1Char"/>
    <w:link w:val="Bullet20"/>
    <w:rsid w:val="00680C37"/>
    <w:rPr>
      <w:sz w:val="22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6653"/>
    <w:rPr>
      <w:sz w:val="22"/>
      <w:szCs w:val="24"/>
      <w:lang w:val="en-US" w:eastAsia="en-US"/>
    </w:rPr>
  </w:style>
  <w:style w:type="paragraph" w:customStyle="1" w:styleId="Check1">
    <w:name w:val="Check1"/>
    <w:basedOn w:val="Tick1"/>
    <w:qFormat/>
    <w:rsid w:val="00BD6653"/>
    <w:pPr>
      <w:numPr>
        <w:numId w:val="20"/>
      </w:numPr>
    </w:pPr>
    <w:rPr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C30F70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IBSA%20BSB07\Templates\Cassie%20Dickman\Template%20-%20ASSESSMENT%20TASK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7C44-35B6-48B2-A9C7-797BBC48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ASSESSMENT TASK 01</Template>
  <TotalTime>1</TotalTime>
  <Pages>4</Pages>
  <Words>619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Task 1 (BSBWOR501)</vt:lpstr>
    </vt:vector>
  </TitlesOfParts>
  <Company>Skillup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Task 1 (BSBWOR501)</dc:title>
  <dc:subject/>
  <dc:creator>IBSA</dc:creator>
  <cp:keywords/>
  <dc:description/>
  <cp:lastModifiedBy>ฑิตาพันธ์ inum</cp:lastModifiedBy>
  <cp:revision>2</cp:revision>
  <cp:lastPrinted>2009-02-17T07:05:00Z</cp:lastPrinted>
  <dcterms:created xsi:type="dcterms:W3CDTF">2017-03-09T17:25:00Z</dcterms:created>
  <dcterms:modified xsi:type="dcterms:W3CDTF">2017-03-09T17:25:00Z</dcterms:modified>
</cp:coreProperties>
</file>